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5F8F" w14:textId="7851F8AE" w:rsidR="00445DD9" w:rsidRPr="003C58E1" w:rsidRDefault="00A44150" w:rsidP="00127133">
      <w:pPr>
        <w:pStyle w:val="ContactInfo"/>
        <w:tabs>
          <w:tab w:val="left" w:pos="3255"/>
        </w:tabs>
        <w:jc w:val="left"/>
        <w:rPr>
          <w:color w:val="auto"/>
        </w:rPr>
      </w:pPr>
      <w:r w:rsidRPr="00A44150">
        <w:rPr>
          <w:rFonts w:ascii="Open Sans" w:hAnsi="Open Sans" w:cs="Open Sans"/>
          <w:b w:val="0"/>
          <w:bCs/>
          <w:caps w:val="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74017" wp14:editId="5624F3DF">
                <wp:simplePos x="0" y="0"/>
                <wp:positionH relativeFrom="column">
                  <wp:posOffset>3796665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BDDD" w14:textId="0F4CC458" w:rsidR="00A44150" w:rsidRPr="00C6481D" w:rsidRDefault="00A44150" w:rsidP="00A44150">
                            <w:pPr>
                              <w:pStyle w:val="Thankyou"/>
                              <w:jc w:val="lef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C6481D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auto"/>
                                <w:sz w:val="20"/>
                                <w:szCs w:val="22"/>
                              </w:rPr>
                              <w:t>Aryames Contracting Services</w:t>
                            </w:r>
                          </w:p>
                          <w:p w14:paraId="5FA7238B" w14:textId="77777777" w:rsidR="00C6481D" w:rsidRDefault="00C6481D" w:rsidP="00C6481D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C6481D">
                              <w:rPr>
                                <w:sz w:val="20"/>
                                <w:szCs w:val="20"/>
                              </w:rPr>
                              <w:t xml:space="preserve">1201 Pacific Avenue Suite 600, Tacoma, WA 98402 </w:t>
                            </w:r>
                          </w:p>
                          <w:p w14:paraId="216F6731" w14:textId="5A67EACA" w:rsidR="00C6481D" w:rsidRPr="00C6481D" w:rsidRDefault="00C6481D" w:rsidP="00C6481D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C6481D">
                              <w:rPr>
                                <w:sz w:val="20"/>
                                <w:szCs w:val="20"/>
                              </w:rPr>
                              <w:t>253-954-5510 director@aryames.org</w:t>
                            </w:r>
                          </w:p>
                          <w:p w14:paraId="3BD0CBCB" w14:textId="5C00370D" w:rsidR="00A44150" w:rsidRDefault="00A441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74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95pt;margin-top:7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I&#10;9O6a4AAAAAoBAAAPAAAAAAAAAAAAAAAAAGgEAABkcnMvZG93bnJldi54bWxQSwUGAAAAAAQABADz&#10;AAAAdQUAAAAA&#10;" stroked="f">
                <v:textbox style="mso-fit-shape-to-text:t">
                  <w:txbxContent>
                    <w:p w14:paraId="14D3BDDD" w14:textId="0F4CC458" w:rsidR="00A44150" w:rsidRPr="00C6481D" w:rsidRDefault="00A44150" w:rsidP="00A44150">
                      <w:pPr>
                        <w:pStyle w:val="Thankyou"/>
                        <w:jc w:val="left"/>
                        <w:rPr>
                          <w:rFonts w:ascii="Open Sans" w:hAnsi="Open Sans" w:cs="Open Sans"/>
                          <w:b/>
                          <w:bCs/>
                          <w:caps/>
                          <w:color w:val="auto"/>
                          <w:sz w:val="20"/>
                          <w:szCs w:val="22"/>
                        </w:rPr>
                      </w:pPr>
                      <w:r w:rsidRPr="00C6481D">
                        <w:rPr>
                          <w:rFonts w:ascii="Open Sans" w:hAnsi="Open Sans" w:cs="Open Sans"/>
                          <w:b/>
                          <w:bCs/>
                          <w:caps/>
                          <w:color w:val="auto"/>
                          <w:sz w:val="20"/>
                          <w:szCs w:val="22"/>
                        </w:rPr>
                        <w:t>Aryames Contracting Services</w:t>
                      </w:r>
                    </w:p>
                    <w:p w14:paraId="5FA7238B" w14:textId="77777777" w:rsidR="00C6481D" w:rsidRDefault="00C6481D" w:rsidP="00C6481D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C6481D">
                        <w:rPr>
                          <w:sz w:val="20"/>
                          <w:szCs w:val="20"/>
                        </w:rPr>
                        <w:t xml:space="preserve">1201 Pacific Avenue Suite 600, Tacoma, WA 98402 </w:t>
                      </w:r>
                    </w:p>
                    <w:p w14:paraId="216F6731" w14:textId="5A67EACA" w:rsidR="00C6481D" w:rsidRPr="00C6481D" w:rsidRDefault="00C6481D" w:rsidP="00C6481D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C6481D">
                        <w:rPr>
                          <w:sz w:val="20"/>
                          <w:szCs w:val="20"/>
                        </w:rPr>
                        <w:t>253-954-5510 director@aryames.org</w:t>
                      </w:r>
                    </w:p>
                    <w:p w14:paraId="3BD0CBCB" w14:textId="5C00370D" w:rsidR="00A44150" w:rsidRDefault="00A44150"/>
                  </w:txbxContent>
                </v:textbox>
              </v:shape>
            </w:pict>
          </mc:Fallback>
        </mc:AlternateContent>
      </w:r>
      <w:r w:rsidR="00495993" w:rsidRPr="003C58E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6F68366" wp14:editId="50EDFC5D">
            <wp:simplePos x="0" y="0"/>
            <wp:positionH relativeFrom="margin">
              <wp:posOffset>-352425</wp:posOffset>
            </wp:positionH>
            <wp:positionV relativeFrom="paragraph">
              <wp:posOffset>-932180</wp:posOffset>
            </wp:positionV>
            <wp:extent cx="2686050" cy="2007158"/>
            <wp:effectExtent l="0" t="0" r="0" b="0"/>
            <wp:wrapNone/>
            <wp:docPr id="1664139271" name="Picture 2" descr="A logo with a tree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39271" name="Picture 2" descr="A logo with a tree and hand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75" cy="200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133" w:rsidRPr="003C58E1">
        <w:rPr>
          <w:color w:val="auto"/>
        </w:rPr>
        <w:tab/>
      </w:r>
    </w:p>
    <w:p w14:paraId="1437AD32" w14:textId="77777777" w:rsidR="00445DD9" w:rsidRPr="003C58E1" w:rsidRDefault="00445DD9" w:rsidP="00BF6121">
      <w:pPr>
        <w:rPr>
          <w:color w:val="auto"/>
        </w:rPr>
      </w:pPr>
    </w:p>
    <w:p w14:paraId="2171C5D4" w14:textId="77777777" w:rsidR="00856EDE" w:rsidRPr="003C58E1" w:rsidRDefault="00856EDE" w:rsidP="00856EDE">
      <w:pPr>
        <w:rPr>
          <w:color w:val="auto"/>
        </w:rPr>
      </w:pPr>
    </w:p>
    <w:p w14:paraId="28A22C9F" w14:textId="26771857" w:rsidR="00856EDE" w:rsidRPr="003C58E1" w:rsidRDefault="00856EDE" w:rsidP="00856EDE">
      <w:pPr>
        <w:rPr>
          <w:color w:val="auto"/>
        </w:rPr>
      </w:pPr>
    </w:p>
    <w:p w14:paraId="3D63643A" w14:textId="54D9DF93" w:rsidR="00D30559" w:rsidRPr="003C58E1" w:rsidRDefault="00D30559" w:rsidP="00DB3205">
      <w:pPr>
        <w:pStyle w:val="Thankyou"/>
        <w:rPr>
          <w:b/>
          <w:bCs/>
          <w:caps/>
          <w:color w:val="auto"/>
          <w:sz w:val="16"/>
          <w:szCs w:val="18"/>
        </w:rPr>
      </w:pPr>
    </w:p>
    <w:p w14:paraId="195B9F1B" w14:textId="77777777" w:rsidR="00443471" w:rsidRDefault="00443471" w:rsidP="005B230A">
      <w:pPr>
        <w:pStyle w:val="Thankyou"/>
        <w:jc w:val="left"/>
        <w:rPr>
          <w:rFonts w:ascii="Open Sans" w:hAnsi="Open Sans" w:cs="Open Sans"/>
          <w:b/>
          <w:bCs/>
          <w:caps/>
          <w:color w:val="auto"/>
        </w:rPr>
      </w:pPr>
    </w:p>
    <w:p w14:paraId="5BF368E2" w14:textId="0A6DE7B2" w:rsidR="00A44150" w:rsidRDefault="00A44150" w:rsidP="00DB3205">
      <w:pPr>
        <w:pStyle w:val="Thankyou"/>
        <w:rPr>
          <w:rFonts w:ascii="Open Sans" w:hAnsi="Open Sans" w:cs="Open Sans"/>
          <w:b/>
          <w:bCs/>
          <w:caps/>
          <w:color w:val="auto"/>
        </w:rPr>
      </w:pPr>
    </w:p>
    <w:p w14:paraId="6C9EDF86" w14:textId="77777777" w:rsidR="00A44150" w:rsidRDefault="00A44150" w:rsidP="00DB3205">
      <w:pPr>
        <w:pStyle w:val="Thankyou"/>
        <w:rPr>
          <w:rFonts w:ascii="Open Sans" w:hAnsi="Open Sans" w:cs="Open Sans"/>
          <w:b/>
          <w:bCs/>
          <w:caps/>
          <w:color w:val="auto"/>
        </w:rPr>
      </w:pPr>
    </w:p>
    <w:p w14:paraId="52D8D2DE" w14:textId="177AF44A" w:rsidR="00A44150" w:rsidRDefault="00A44150" w:rsidP="00DB3205">
      <w:pPr>
        <w:pStyle w:val="Thankyou"/>
        <w:rPr>
          <w:rFonts w:ascii="Open Sans" w:hAnsi="Open Sans" w:cs="Open Sans"/>
          <w:b/>
          <w:bCs/>
          <w:caps/>
          <w:color w:val="auto"/>
        </w:rPr>
      </w:pPr>
    </w:p>
    <w:p w14:paraId="1FA14056" w14:textId="77777777" w:rsidR="00A44150" w:rsidRDefault="00A44150" w:rsidP="00DB3205">
      <w:pPr>
        <w:pStyle w:val="Thankyou"/>
        <w:rPr>
          <w:rFonts w:ascii="Open Sans" w:hAnsi="Open Sans" w:cs="Open Sans"/>
          <w:b/>
          <w:bCs/>
          <w:caps/>
          <w:color w:val="auto"/>
        </w:rPr>
      </w:pPr>
    </w:p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1001014073"/>
        <w:placeholder>
          <w:docPart w:val="E50F623E0A1840C385D8EC94A6861EE2"/>
        </w:placeholder>
        <w:showingPlcHdr/>
        <w15:appearance w15:val="hidden"/>
      </w:sdtPr>
      <w:sdtContent>
        <w:p w14:paraId="3949C0A9" w14:textId="77777777" w:rsidR="00C6481D" w:rsidRPr="00C6481D" w:rsidRDefault="00C6481D" w:rsidP="00C6481D">
          <w:pPr>
            <w:spacing w:before="600" w:after="200"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[Date]</w:t>
          </w:r>
        </w:p>
      </w:sdtContent>
    </w:sdt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634999897"/>
        <w:placeholder>
          <w:docPart w:val="D0A90ED90C6A459F9F26B6A1DCEC22DE"/>
        </w:placeholder>
        <w:temporary/>
        <w:showingPlcHdr/>
        <w15:appearance w15:val="hidden"/>
      </w:sdtPr>
      <w:sdtContent>
        <w:p w14:paraId="5D70E092" w14:textId="77777777" w:rsidR="00C6481D" w:rsidRPr="00C6481D" w:rsidRDefault="00C6481D" w:rsidP="00C6481D">
          <w:pPr>
            <w:spacing w:before="480"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[Recipient Name]</w:t>
          </w:r>
        </w:p>
      </w:sdtContent>
    </w:sdt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1035307527"/>
        <w:placeholder>
          <w:docPart w:val="E523C98EF8734D4BB96E11CC77024C82"/>
        </w:placeholder>
        <w:temporary/>
        <w:showingPlcHdr/>
        <w15:appearance w15:val="hidden"/>
      </w:sdtPr>
      <w:sdtContent>
        <w:p w14:paraId="4E641E53" w14:textId="77777777" w:rsidR="00C6481D" w:rsidRPr="00C6481D" w:rsidRDefault="00C6481D" w:rsidP="00C6481D">
          <w:pPr>
            <w:spacing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[Title]</w:t>
          </w:r>
        </w:p>
      </w:sdtContent>
    </w:sdt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-2003193221"/>
        <w:placeholder>
          <w:docPart w:val="510B6E3F450344D8AB545DAF18125EB0"/>
        </w:placeholder>
        <w:temporary/>
        <w:showingPlcHdr/>
        <w15:appearance w15:val="hidden"/>
      </w:sdtPr>
      <w:sdtContent>
        <w:p w14:paraId="71EC3575" w14:textId="77777777" w:rsidR="00C6481D" w:rsidRPr="00C6481D" w:rsidRDefault="00C6481D" w:rsidP="00C6481D">
          <w:pPr>
            <w:spacing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[Company]</w:t>
          </w:r>
        </w:p>
      </w:sdtContent>
    </w:sdt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-2059843307"/>
        <w:placeholder>
          <w:docPart w:val="1DD398D37CE7489AB0CB820C6630C349"/>
        </w:placeholder>
        <w:temporary/>
        <w:showingPlcHdr/>
        <w15:appearance w15:val="hidden"/>
      </w:sdtPr>
      <w:sdtContent>
        <w:p w14:paraId="0DCBCB82" w14:textId="77777777" w:rsidR="00C6481D" w:rsidRPr="00C6481D" w:rsidRDefault="00C6481D" w:rsidP="00C6481D">
          <w:pPr>
            <w:spacing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[Street Address]</w:t>
          </w:r>
        </w:p>
      </w:sdtContent>
    </w:sdt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-30336620"/>
        <w:placeholder>
          <w:docPart w:val="ED394B3EA8C34A71BB9B14470CA6EABE"/>
        </w:placeholder>
        <w:temporary/>
        <w:showingPlcHdr/>
        <w15:appearance w15:val="hidden"/>
      </w:sdtPr>
      <w:sdtContent>
        <w:p w14:paraId="5E4AF365" w14:textId="77777777" w:rsidR="00C6481D" w:rsidRPr="00C6481D" w:rsidRDefault="00C6481D" w:rsidP="00C6481D">
          <w:pPr>
            <w:spacing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[City, ST Zip Code]</w:t>
          </w:r>
        </w:p>
      </w:sdtContent>
    </w:sdt>
    <w:p w14:paraId="7C685A3B" w14:textId="77777777" w:rsidR="00C6481D" w:rsidRPr="00C6481D" w:rsidRDefault="00C6481D" w:rsidP="00C6481D">
      <w:pPr>
        <w:spacing w:before="480" w:after="480" w:line="271" w:lineRule="auto"/>
        <w:ind w:right="720"/>
        <w:rPr>
          <w:rFonts w:ascii="Candara" w:eastAsia="Candara" w:hAnsi="Candara"/>
          <w:color w:val="85402C"/>
          <w:spacing w:val="0"/>
          <w:sz w:val="36"/>
          <w:szCs w:val="28"/>
        </w:rPr>
      </w:pPr>
      <w:r w:rsidRPr="00C6481D">
        <w:rPr>
          <w:rFonts w:ascii="Candara" w:eastAsia="Candara" w:hAnsi="Candara"/>
          <w:color w:val="85402C"/>
          <w:spacing w:val="0"/>
          <w:sz w:val="36"/>
          <w:szCs w:val="28"/>
        </w:rPr>
        <w:t xml:space="preserve">Dear </w:t>
      </w:r>
      <w:sdt>
        <w:sdtPr>
          <w:rPr>
            <w:rFonts w:ascii="Candara" w:eastAsia="Candara" w:hAnsi="Candara"/>
            <w:color w:val="85402C"/>
            <w:spacing w:val="0"/>
            <w:sz w:val="36"/>
            <w:szCs w:val="28"/>
          </w:rPr>
          <w:id w:val="-1858961383"/>
          <w:placeholder>
            <w:docPart w:val="500C93C3437548A8BC4BD3A74A947E4B"/>
          </w:placeholder>
          <w:temporary/>
          <w:showingPlcHdr/>
          <w15:appearance w15:val="hidden"/>
        </w:sdtPr>
        <w:sdtContent>
          <w:r w:rsidRPr="00C6481D">
            <w:rPr>
              <w:rFonts w:ascii="Candara" w:eastAsia="Candara" w:hAnsi="Candara"/>
              <w:color w:val="85402C"/>
              <w:spacing w:val="0"/>
              <w:sz w:val="36"/>
              <w:szCs w:val="28"/>
            </w:rPr>
            <w:t>[Recipient Name]</w:t>
          </w:r>
        </w:sdtContent>
      </w:sdt>
    </w:p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-1466810112"/>
        <w:placeholder>
          <w:docPart w:val="5C8D9D0EEB4648E3B04783D318BD25A8"/>
        </w:placeholder>
        <w:temporary/>
        <w:showingPlcHdr/>
        <w15:appearance w15:val="hidden"/>
      </w:sdtPr>
      <w:sdtContent>
        <w:p w14:paraId="4A5A82E4" w14:textId="77777777" w:rsidR="00C6481D" w:rsidRPr="00C6481D" w:rsidRDefault="00C6481D" w:rsidP="00C6481D">
          <w:pPr>
            <w:spacing w:after="200"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[If you’re ready to write, select a line or paragraph of tip text and start typing to replace it with your own. Don’t include space to the right of the characters in your selection.]</w:t>
          </w:r>
        </w:p>
        <w:p w14:paraId="0D5C4F9B" w14:textId="77777777" w:rsidR="00C6481D" w:rsidRPr="00C6481D" w:rsidRDefault="00C6481D" w:rsidP="00C6481D">
          <w:pPr>
            <w:spacing w:after="200"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[It’s easy to match any of the text formatting you see here. On the Home tab of the ribbon, check out the Styles gallery for all styles used in this letter.]</w:t>
          </w:r>
        </w:p>
      </w:sdtContent>
    </w:sdt>
    <w:p w14:paraId="29669A91" w14:textId="77777777" w:rsidR="00C6481D" w:rsidRPr="00C6481D" w:rsidRDefault="00C6481D" w:rsidP="00C6481D">
      <w:pPr>
        <w:spacing w:after="200" w:line="271" w:lineRule="auto"/>
        <w:ind w:right="720"/>
        <w:rPr>
          <w:rFonts w:ascii="Candara" w:eastAsia="Candara" w:hAnsi="Candara"/>
          <w:color w:val="auto"/>
          <w:spacing w:val="0"/>
          <w:sz w:val="28"/>
          <w:szCs w:val="28"/>
        </w:rPr>
      </w:pPr>
      <w:r w:rsidRPr="00C6481D">
        <w:rPr>
          <w:rFonts w:ascii="Candara" w:eastAsia="Candara" w:hAnsi="Candara"/>
          <w:color w:val="auto"/>
          <w:spacing w:val="0"/>
          <w:sz w:val="28"/>
          <w:szCs w:val="28"/>
        </w:rPr>
        <w:t>Sincerely,</w:t>
      </w:r>
    </w:p>
    <w:p w14:paraId="60447B6C" w14:textId="77777777" w:rsidR="00C6481D" w:rsidRPr="00C6481D" w:rsidRDefault="00C6481D" w:rsidP="00C6481D">
      <w:pPr>
        <w:spacing w:after="200" w:line="271" w:lineRule="auto"/>
        <w:ind w:right="720"/>
        <w:rPr>
          <w:rFonts w:ascii="Candara" w:eastAsia="Candara" w:hAnsi="Candara"/>
          <w:color w:val="auto"/>
          <w:spacing w:val="0"/>
          <w:sz w:val="28"/>
          <w:szCs w:val="28"/>
        </w:rPr>
      </w:pPr>
    </w:p>
    <w:sdt>
      <w:sdtPr>
        <w:rPr>
          <w:rFonts w:ascii="Candara" w:eastAsia="Candara" w:hAnsi="Candara"/>
          <w:color w:val="auto"/>
          <w:spacing w:val="0"/>
          <w:sz w:val="28"/>
          <w:szCs w:val="28"/>
        </w:rPr>
        <w:id w:val="-280959822"/>
        <w:placeholder>
          <w:docPart w:val="639CF1C229A74668B9058DEF4B50A915"/>
        </w:placeholder>
        <w:temporary/>
        <w:showingPlcHdr/>
        <w15:appearance w15:val="hidden"/>
      </w:sdtPr>
      <w:sdtContent>
        <w:p w14:paraId="3E3FDAC4" w14:textId="77777777" w:rsidR="00C6481D" w:rsidRPr="00C6481D" w:rsidRDefault="00C6481D" w:rsidP="00C6481D">
          <w:pPr>
            <w:spacing w:after="200" w:line="271" w:lineRule="auto"/>
            <w:ind w:right="720"/>
            <w:rPr>
              <w:rFonts w:ascii="Candara" w:eastAsia="Candara" w:hAnsi="Candara"/>
              <w:color w:val="auto"/>
              <w:spacing w:val="0"/>
              <w:sz w:val="28"/>
              <w:szCs w:val="28"/>
            </w:rPr>
          </w:pPr>
          <w:r w:rsidRPr="00C6481D">
            <w:rPr>
              <w:rFonts w:ascii="Candara" w:eastAsia="Candara" w:hAnsi="Candara"/>
              <w:color w:val="auto"/>
              <w:spacing w:val="0"/>
              <w:sz w:val="28"/>
              <w:szCs w:val="28"/>
            </w:rPr>
            <w:t>[Your Name]</w:t>
          </w:r>
        </w:p>
      </w:sdtContent>
    </w:sdt>
    <w:p w14:paraId="6E635632" w14:textId="77777777" w:rsidR="005B230A" w:rsidRDefault="005B230A" w:rsidP="00C6481D">
      <w:pPr>
        <w:pStyle w:val="Thankyou"/>
        <w:jc w:val="left"/>
        <w:rPr>
          <w:rFonts w:ascii="Open Sans" w:hAnsi="Open Sans" w:cs="Open Sans"/>
          <w:color w:val="auto"/>
          <w:sz w:val="20"/>
          <w:szCs w:val="22"/>
        </w:rPr>
      </w:pPr>
    </w:p>
    <w:sectPr w:rsidR="005B230A" w:rsidSect="00444EC5">
      <w:footerReference w:type="default" r:id="rId11"/>
      <w:headerReference w:type="first" r:id="rId12"/>
      <w:footerReference w:type="first" r:id="rId13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ADDD" w14:textId="77777777" w:rsidR="00FF14E1" w:rsidRDefault="00FF14E1" w:rsidP="00EE0F7F">
      <w:r>
        <w:separator/>
      </w:r>
    </w:p>
  </w:endnote>
  <w:endnote w:type="continuationSeparator" w:id="0">
    <w:p w14:paraId="4F2A99DF" w14:textId="77777777" w:rsidR="00FF14E1" w:rsidRDefault="00FF14E1" w:rsidP="00EE0F7F">
      <w:r>
        <w:continuationSeparator/>
      </w:r>
    </w:p>
  </w:endnote>
  <w:endnote w:type="continuationNotice" w:id="1">
    <w:p w14:paraId="1D781AFB" w14:textId="77777777" w:rsidR="00FF14E1" w:rsidRDefault="00FF1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A9595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95D48" w14:textId="77777777" w:rsidR="00DA124E" w:rsidRDefault="00DA124E" w:rsidP="00EE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3DE6" w14:textId="76D078F8" w:rsidR="005B230A" w:rsidRDefault="005B230A">
    <w:pPr>
      <w:pStyle w:val="Footer"/>
    </w:pPr>
    <w:r w:rsidRPr="003C58E1">
      <w:rPr>
        <w:rFonts w:ascii="Open Sans" w:hAnsi="Open Sans" w:cs="Open Sans"/>
        <w:noProof/>
        <w:color w:val="auto"/>
      </w:rPr>
      <w:drawing>
        <wp:anchor distT="0" distB="0" distL="114300" distR="114300" simplePos="0" relativeHeight="251659264" behindDoc="1" locked="1" layoutInCell="1" allowOverlap="0" wp14:anchorId="36BDA8D2" wp14:editId="1ACC498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4449445" cy="615315"/>
          <wp:effectExtent l="0" t="0" r="8255" b="0"/>
          <wp:wrapThrough wrapText="bothSides">
            <wp:wrapPolygon edited="0">
              <wp:start x="0" y="0"/>
              <wp:lineTo x="0" y="20731"/>
              <wp:lineTo x="21548" y="20731"/>
              <wp:lineTo x="21548" y="0"/>
              <wp:lineTo x="0" y="0"/>
            </wp:wrapPolygon>
          </wp:wrapThrough>
          <wp:docPr id="345024068" name="Picture 3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62304" name="Picture 3" descr="A white background with black dots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17" r="30506"/>
                  <a:stretch>
                    <a:fillRect/>
                  </a:stretch>
                </pic:blipFill>
                <pic:spPr bwMode="auto">
                  <a:xfrm>
                    <a:off x="0" y="0"/>
                    <a:ext cx="4449445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7B81" w14:textId="77777777" w:rsidR="00FF14E1" w:rsidRDefault="00FF14E1" w:rsidP="00EE0F7F">
      <w:r>
        <w:separator/>
      </w:r>
    </w:p>
  </w:footnote>
  <w:footnote w:type="continuationSeparator" w:id="0">
    <w:p w14:paraId="338244BF" w14:textId="77777777" w:rsidR="00FF14E1" w:rsidRDefault="00FF14E1" w:rsidP="00EE0F7F">
      <w:r>
        <w:continuationSeparator/>
      </w:r>
    </w:p>
  </w:footnote>
  <w:footnote w:type="continuationNotice" w:id="1">
    <w:p w14:paraId="79B4C5F5" w14:textId="77777777" w:rsidR="00FF14E1" w:rsidRDefault="00FF1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993C" w14:textId="7ADA51C3" w:rsidR="005B230A" w:rsidRDefault="005C6D65">
    <w:pPr>
      <w:pStyle w:val="Header"/>
    </w:pPr>
    <w:r w:rsidRPr="003C58E1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247F9FC0" wp14:editId="1E575767">
          <wp:simplePos x="0" y="0"/>
          <wp:positionH relativeFrom="margin">
            <wp:posOffset>3095625</wp:posOffset>
          </wp:positionH>
          <wp:positionV relativeFrom="page">
            <wp:align>top</wp:align>
          </wp:positionV>
          <wp:extent cx="4281805" cy="828040"/>
          <wp:effectExtent l="0" t="0" r="4445" b="0"/>
          <wp:wrapNone/>
          <wp:docPr id="583382928" name="Picture 1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382928" name="Picture 1" descr="A white background with black dot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25" b="91794"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1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24AE4"/>
    <w:rsid w:val="00127133"/>
    <w:rsid w:val="00131F5D"/>
    <w:rsid w:val="00141CC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27D6F"/>
    <w:rsid w:val="00232D51"/>
    <w:rsid w:val="00232DEA"/>
    <w:rsid w:val="00243832"/>
    <w:rsid w:val="00253682"/>
    <w:rsid w:val="0027214F"/>
    <w:rsid w:val="002A0AF2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25FA"/>
    <w:rsid w:val="00360364"/>
    <w:rsid w:val="00371BBE"/>
    <w:rsid w:val="003727B8"/>
    <w:rsid w:val="0038422B"/>
    <w:rsid w:val="00390027"/>
    <w:rsid w:val="003C58E1"/>
    <w:rsid w:val="003F3E49"/>
    <w:rsid w:val="003F6FB6"/>
    <w:rsid w:val="004367E7"/>
    <w:rsid w:val="00443471"/>
    <w:rsid w:val="00444EC5"/>
    <w:rsid w:val="00445DD9"/>
    <w:rsid w:val="00450F95"/>
    <w:rsid w:val="00456340"/>
    <w:rsid w:val="00466686"/>
    <w:rsid w:val="00467003"/>
    <w:rsid w:val="0049599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B230A"/>
    <w:rsid w:val="005C3329"/>
    <w:rsid w:val="005C4466"/>
    <w:rsid w:val="005C5FF1"/>
    <w:rsid w:val="005C6D65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370F8"/>
    <w:rsid w:val="0074217B"/>
    <w:rsid w:val="007603E8"/>
    <w:rsid w:val="00767D7F"/>
    <w:rsid w:val="007A2DFF"/>
    <w:rsid w:val="007B0F08"/>
    <w:rsid w:val="007B105A"/>
    <w:rsid w:val="00846FB5"/>
    <w:rsid w:val="00847E9A"/>
    <w:rsid w:val="00856EDE"/>
    <w:rsid w:val="00860938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D6590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44150"/>
    <w:rsid w:val="00A605F5"/>
    <w:rsid w:val="00A64CF9"/>
    <w:rsid w:val="00A66FF0"/>
    <w:rsid w:val="00A81CA6"/>
    <w:rsid w:val="00A82089"/>
    <w:rsid w:val="00A82BF5"/>
    <w:rsid w:val="00A90A2D"/>
    <w:rsid w:val="00AB408F"/>
    <w:rsid w:val="00AC6A6B"/>
    <w:rsid w:val="00AF7D1F"/>
    <w:rsid w:val="00B62AE1"/>
    <w:rsid w:val="00B67438"/>
    <w:rsid w:val="00B75B21"/>
    <w:rsid w:val="00B80F23"/>
    <w:rsid w:val="00B81671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481D"/>
    <w:rsid w:val="00C6713E"/>
    <w:rsid w:val="00C72F49"/>
    <w:rsid w:val="00C94F57"/>
    <w:rsid w:val="00CA6586"/>
    <w:rsid w:val="00CB6D77"/>
    <w:rsid w:val="00CD21D4"/>
    <w:rsid w:val="00CD5221"/>
    <w:rsid w:val="00CD6251"/>
    <w:rsid w:val="00CE6FBB"/>
    <w:rsid w:val="00CF3D54"/>
    <w:rsid w:val="00D062FE"/>
    <w:rsid w:val="00D1091B"/>
    <w:rsid w:val="00D27961"/>
    <w:rsid w:val="00D30559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7DF1"/>
    <w:rsid w:val="00E32110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0CE"/>
    <w:rsid w:val="00F34E9F"/>
    <w:rsid w:val="00F53936"/>
    <w:rsid w:val="00F7001B"/>
    <w:rsid w:val="00F734DA"/>
    <w:rsid w:val="00F8217C"/>
    <w:rsid w:val="00F91374"/>
    <w:rsid w:val="00F9697E"/>
    <w:rsid w:val="00FD225F"/>
    <w:rsid w:val="00FF14E1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43EB8"/>
  <w15:docId w15:val="{A4F4CF09-D3A7-49A3-82A5-E5EAF31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dress">
    <w:name w:val="Address"/>
    <w:basedOn w:val="Normal"/>
    <w:uiPriority w:val="1"/>
    <w:qFormat/>
    <w:rsid w:val="00C6481D"/>
    <w:pPr>
      <w:spacing w:line="271" w:lineRule="auto"/>
      <w:ind w:right="720"/>
    </w:pPr>
    <w:rPr>
      <w:rFonts w:eastAsiaTheme="minorHAnsi" w:cstheme="minorBidi"/>
      <w:color w:val="auto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ard\AppData\Roaming\Microsoft\Templates\Service%20invoice%20(simple%20lines%20design%20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0F623E0A1840C385D8EC94A686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A129-61C5-4C88-9DCF-A3E2FFC1BA57}"/>
      </w:docPartPr>
      <w:docPartBody>
        <w:p w:rsidR="00000000" w:rsidRDefault="00A813DD" w:rsidP="00A813DD">
          <w:pPr>
            <w:pStyle w:val="E50F623E0A1840C385D8EC94A6861EE2"/>
          </w:pPr>
          <w:r w:rsidRPr="001C66AD">
            <w:t>[</w:t>
          </w:r>
          <w:r w:rsidRPr="001C66AD">
            <w:rPr>
              <w:rStyle w:val="PlaceholderText"/>
            </w:rPr>
            <w:t>Date]</w:t>
          </w:r>
        </w:p>
      </w:docPartBody>
    </w:docPart>
    <w:docPart>
      <w:docPartPr>
        <w:name w:val="D0A90ED90C6A459F9F26B6A1DCEC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7D59-7102-4412-89B8-4792B29DCADA}"/>
      </w:docPartPr>
      <w:docPartBody>
        <w:p w:rsidR="00000000" w:rsidRDefault="00A813DD" w:rsidP="00A813DD">
          <w:pPr>
            <w:pStyle w:val="D0A90ED90C6A459F9F26B6A1DCEC22DE"/>
          </w:pPr>
          <w:r w:rsidRPr="001C66AD">
            <w:t>[Recipient Name]</w:t>
          </w:r>
        </w:p>
      </w:docPartBody>
    </w:docPart>
    <w:docPart>
      <w:docPartPr>
        <w:name w:val="E523C98EF8734D4BB96E11CC7702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C7E4-1626-4BA8-8810-0B772CA4F97C}"/>
      </w:docPartPr>
      <w:docPartBody>
        <w:p w:rsidR="00000000" w:rsidRDefault="00A813DD" w:rsidP="00A813DD">
          <w:pPr>
            <w:pStyle w:val="E523C98EF8734D4BB96E11CC77024C82"/>
          </w:pPr>
          <w:r w:rsidRPr="001C66AD">
            <w:rPr>
              <w:rStyle w:val="PlaceholderText"/>
            </w:rPr>
            <w:t>[Title]</w:t>
          </w:r>
        </w:p>
      </w:docPartBody>
    </w:docPart>
    <w:docPart>
      <w:docPartPr>
        <w:name w:val="510B6E3F450344D8AB545DAF1812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B262-2456-4820-9F69-9DEAAE86962C}"/>
      </w:docPartPr>
      <w:docPartBody>
        <w:p w:rsidR="00000000" w:rsidRDefault="00A813DD" w:rsidP="00A813DD">
          <w:pPr>
            <w:pStyle w:val="510B6E3F450344D8AB545DAF18125EB0"/>
          </w:pPr>
          <w:r w:rsidRPr="001C66AD">
            <w:rPr>
              <w:rStyle w:val="PlaceholderText"/>
            </w:rPr>
            <w:t>[Company]</w:t>
          </w:r>
        </w:p>
      </w:docPartBody>
    </w:docPart>
    <w:docPart>
      <w:docPartPr>
        <w:name w:val="1DD398D37CE7489AB0CB820C6630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60DC-CF99-4326-9EC7-C71B7E7A2592}"/>
      </w:docPartPr>
      <w:docPartBody>
        <w:p w:rsidR="00000000" w:rsidRDefault="00A813DD" w:rsidP="00A813DD">
          <w:pPr>
            <w:pStyle w:val="1DD398D37CE7489AB0CB820C6630C349"/>
          </w:pPr>
          <w:r w:rsidRPr="001C66AD">
            <w:rPr>
              <w:rStyle w:val="PlaceholderText"/>
            </w:rPr>
            <w:t>[Street Address]</w:t>
          </w:r>
        </w:p>
      </w:docPartBody>
    </w:docPart>
    <w:docPart>
      <w:docPartPr>
        <w:name w:val="ED394B3EA8C34A71BB9B14470CA6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3C68-8BE8-4806-9561-D579A29AEBBA}"/>
      </w:docPartPr>
      <w:docPartBody>
        <w:p w:rsidR="00000000" w:rsidRDefault="00A813DD" w:rsidP="00A813DD">
          <w:pPr>
            <w:pStyle w:val="ED394B3EA8C34A71BB9B14470CA6EABE"/>
          </w:pPr>
          <w:r w:rsidRPr="001C66AD">
            <w:t>[City, ST Zip Code]</w:t>
          </w:r>
        </w:p>
      </w:docPartBody>
    </w:docPart>
    <w:docPart>
      <w:docPartPr>
        <w:name w:val="500C93C3437548A8BC4BD3A74A94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9EB4-B744-472D-B212-5145C4F75AFA}"/>
      </w:docPartPr>
      <w:docPartBody>
        <w:p w:rsidR="00000000" w:rsidRDefault="00A813DD" w:rsidP="00A813DD">
          <w:pPr>
            <w:pStyle w:val="500C93C3437548A8BC4BD3A74A947E4B"/>
          </w:pPr>
          <w:r w:rsidRPr="00504AA9">
            <w:t>[Recipient Name]</w:t>
          </w:r>
        </w:p>
      </w:docPartBody>
    </w:docPart>
    <w:docPart>
      <w:docPartPr>
        <w:name w:val="5C8D9D0EEB4648E3B04783D318BD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3B0-3A79-49BF-A16E-32322EC5F916}"/>
      </w:docPartPr>
      <w:docPartBody>
        <w:p w:rsidR="00A813DD" w:rsidRPr="001C66AD" w:rsidRDefault="00A813DD" w:rsidP="001C66AD">
          <w:r w:rsidRPr="001C66AD">
            <w:t>[If you’re ready to write, select a line or paragraph of tip text and start typing to replace it with your own. Don’t include space to the right of the characters in your selection.]</w:t>
          </w:r>
        </w:p>
        <w:p w:rsidR="00000000" w:rsidRDefault="00A813DD" w:rsidP="00A813DD">
          <w:pPr>
            <w:pStyle w:val="5C8D9D0EEB4648E3B04783D318BD25A8"/>
          </w:pPr>
          <w:r w:rsidRPr="001C66AD">
            <w:t>[It’s easy to match any of the text formatting you see here. On the Home tab of the ribbon, check out the Styles gallery for all styles used in this letter.]</w:t>
          </w:r>
        </w:p>
      </w:docPartBody>
    </w:docPart>
    <w:docPart>
      <w:docPartPr>
        <w:name w:val="639CF1C229A74668B9058DEF4B50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6D66-496D-437C-8E45-18EAF5D42926}"/>
      </w:docPartPr>
      <w:docPartBody>
        <w:p w:rsidR="00000000" w:rsidRDefault="00A813DD" w:rsidP="00A813DD">
          <w:pPr>
            <w:pStyle w:val="639CF1C229A74668B9058DEF4B50A91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F2"/>
    <w:rsid w:val="000E0B1A"/>
    <w:rsid w:val="00227D6F"/>
    <w:rsid w:val="007370F8"/>
    <w:rsid w:val="00A813DD"/>
    <w:rsid w:val="00D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EDF43023D46F6BF6A770201AF5F3B">
    <w:name w:val="D9AEDF43023D46F6BF6A770201AF5F3B"/>
  </w:style>
  <w:style w:type="paragraph" w:customStyle="1" w:styleId="5B2D389C729C46AE8D6C4A2F81F7849E">
    <w:name w:val="5B2D389C729C46AE8D6C4A2F81F7849E"/>
  </w:style>
  <w:style w:type="paragraph" w:customStyle="1" w:styleId="FE599557F61E4C828EACC94FC14D70AC">
    <w:name w:val="FE599557F61E4C828EACC94FC14D70AC"/>
  </w:style>
  <w:style w:type="paragraph" w:customStyle="1" w:styleId="7F89BFD68F6A45C785DFEC42F346E483">
    <w:name w:val="7F89BFD68F6A45C785DFEC42F346E483"/>
  </w:style>
  <w:style w:type="paragraph" w:customStyle="1" w:styleId="6E940B6CCC6E4251B1936725C4CDE771">
    <w:name w:val="6E940B6CCC6E4251B1936725C4CDE771"/>
  </w:style>
  <w:style w:type="paragraph" w:customStyle="1" w:styleId="7EF0922497024EB6B4D23DEF9BC7153B">
    <w:name w:val="7EF0922497024EB6B4D23DEF9BC7153B"/>
  </w:style>
  <w:style w:type="paragraph" w:customStyle="1" w:styleId="0EDF89217E464173B996A788736809D2">
    <w:name w:val="0EDF89217E464173B996A788736809D2"/>
  </w:style>
  <w:style w:type="paragraph" w:customStyle="1" w:styleId="FFFFAC63178745EFBC11B22679A236D9">
    <w:name w:val="FFFFAC63178745EFBC11B22679A236D9"/>
  </w:style>
  <w:style w:type="paragraph" w:customStyle="1" w:styleId="259FFD7191FF4D30A66AA78A211ED06E">
    <w:name w:val="259FFD7191FF4D30A66AA78A211ED06E"/>
  </w:style>
  <w:style w:type="paragraph" w:customStyle="1" w:styleId="199D11D4204A45B6A329E2A0D1824AF8">
    <w:name w:val="199D11D4204A45B6A329E2A0D1824AF8"/>
  </w:style>
  <w:style w:type="paragraph" w:customStyle="1" w:styleId="69FE6FC881044782953AB7670F412BF0">
    <w:name w:val="69FE6FC881044782953AB7670F412BF0"/>
  </w:style>
  <w:style w:type="paragraph" w:customStyle="1" w:styleId="0EDD222773C847AB9E8DBC768C21AAB0">
    <w:name w:val="0EDD222773C847AB9E8DBC768C21AAB0"/>
  </w:style>
  <w:style w:type="paragraph" w:customStyle="1" w:styleId="75D4EC84F8BA475FA26ED42C98871E2F">
    <w:name w:val="75D4EC84F8BA475FA26ED42C98871E2F"/>
  </w:style>
  <w:style w:type="paragraph" w:customStyle="1" w:styleId="BC96B02A7213474786A5F794672AEC9D">
    <w:name w:val="BC96B02A7213474786A5F794672AEC9D"/>
  </w:style>
  <w:style w:type="paragraph" w:customStyle="1" w:styleId="8DB6E19F0098460D959ECFDF56D53BDE">
    <w:name w:val="8DB6E19F0098460D959ECFDF56D53BDE"/>
  </w:style>
  <w:style w:type="paragraph" w:customStyle="1" w:styleId="B1181967F59F429E8CA6E9F9F7A4E3B6">
    <w:name w:val="B1181967F59F429E8CA6E9F9F7A4E3B6"/>
  </w:style>
  <w:style w:type="paragraph" w:customStyle="1" w:styleId="AB62A9B0E2BC4CF08D6D2DEEDFB7F1EF">
    <w:name w:val="AB62A9B0E2BC4CF08D6D2DEEDFB7F1EF"/>
  </w:style>
  <w:style w:type="paragraph" w:customStyle="1" w:styleId="E6B95922C66148DF8CE192CFD162686E">
    <w:name w:val="E6B95922C66148DF8CE192CFD162686E"/>
  </w:style>
  <w:style w:type="paragraph" w:customStyle="1" w:styleId="FE16CC1EF3A44F449E7E010190D944AB">
    <w:name w:val="FE16CC1EF3A44F449E7E010190D944AB"/>
  </w:style>
  <w:style w:type="paragraph" w:customStyle="1" w:styleId="2342FA56893E4EC497E00F7E6C9CE4D8">
    <w:name w:val="2342FA56893E4EC497E00F7E6C9CE4D8"/>
  </w:style>
  <w:style w:type="paragraph" w:customStyle="1" w:styleId="AB5C1C9C74F44AD68C699EE648BE31D1">
    <w:name w:val="AB5C1C9C74F44AD68C699EE648BE31D1"/>
  </w:style>
  <w:style w:type="paragraph" w:customStyle="1" w:styleId="29ACBC5F19FF47A8B8C8B9C21F6069FA">
    <w:name w:val="29ACBC5F19FF47A8B8C8B9C21F6069FA"/>
  </w:style>
  <w:style w:type="paragraph" w:customStyle="1" w:styleId="7DBC3F955ECB4272AB6A898F9DEB076C">
    <w:name w:val="7DBC3F955ECB4272AB6A898F9DEB076C"/>
  </w:style>
  <w:style w:type="paragraph" w:customStyle="1" w:styleId="89054E73048C4569A0E8C9A81BE7B8AD">
    <w:name w:val="89054E73048C4569A0E8C9A81BE7B8AD"/>
  </w:style>
  <w:style w:type="paragraph" w:customStyle="1" w:styleId="A774DD8947FE4A33A4365C184724DB3A">
    <w:name w:val="A774DD8947FE4A33A4365C184724DB3A"/>
  </w:style>
  <w:style w:type="paragraph" w:customStyle="1" w:styleId="8F4F957E2F8848608791D7654F2FAD4B">
    <w:name w:val="8F4F957E2F8848608791D7654F2FAD4B"/>
  </w:style>
  <w:style w:type="paragraph" w:customStyle="1" w:styleId="BAA1B848F4DE4B15AAEF77612F09E706">
    <w:name w:val="BAA1B848F4DE4B15AAEF77612F09E706"/>
  </w:style>
  <w:style w:type="paragraph" w:customStyle="1" w:styleId="F428ECF78EB94EF585CD174E918434E2">
    <w:name w:val="F428ECF78EB94EF585CD174E918434E2"/>
  </w:style>
  <w:style w:type="paragraph" w:customStyle="1" w:styleId="8D061FD64245492185865A0B24AB0B68">
    <w:name w:val="8D061FD64245492185865A0B24AB0B68"/>
  </w:style>
  <w:style w:type="paragraph" w:customStyle="1" w:styleId="017CEC6CF47F430D81C883DA11404E1F">
    <w:name w:val="017CEC6CF47F430D81C883DA11404E1F"/>
  </w:style>
  <w:style w:type="paragraph" w:customStyle="1" w:styleId="A6089AE4E8B3424AA2BB6BFE0AE20DFF">
    <w:name w:val="A6089AE4E8B3424AA2BB6BFE0AE20DFF"/>
  </w:style>
  <w:style w:type="paragraph" w:customStyle="1" w:styleId="6DA6F6101B7540D986F8CDD2E1D8578A">
    <w:name w:val="6DA6F6101B7540D986F8CDD2E1D8578A"/>
  </w:style>
  <w:style w:type="paragraph" w:customStyle="1" w:styleId="E64B65C5ADA84F7689CB04DA6A28FBAE">
    <w:name w:val="E64B65C5ADA84F7689CB04DA6A28FBAE"/>
  </w:style>
  <w:style w:type="paragraph" w:customStyle="1" w:styleId="97B7957B0FA549738A34227CFA8277D3">
    <w:name w:val="97B7957B0FA549738A34227CFA8277D3"/>
  </w:style>
  <w:style w:type="paragraph" w:customStyle="1" w:styleId="BC63EA9C769C4ABCB682B084F79613C0">
    <w:name w:val="BC63EA9C769C4ABCB682B084F79613C0"/>
  </w:style>
  <w:style w:type="paragraph" w:customStyle="1" w:styleId="A19C6685166B4AACA57AB18E881D7960">
    <w:name w:val="A19C6685166B4AACA57AB18E881D7960"/>
  </w:style>
  <w:style w:type="paragraph" w:customStyle="1" w:styleId="B0DD27A944854F84B67A445FB4D02A78">
    <w:name w:val="B0DD27A944854F84B67A445FB4D02A78"/>
  </w:style>
  <w:style w:type="paragraph" w:customStyle="1" w:styleId="BE6C6B6DF1CE41EF8D0331C85DB4E8CC">
    <w:name w:val="BE6C6B6DF1CE41EF8D0331C85DB4E8CC"/>
  </w:style>
  <w:style w:type="paragraph" w:customStyle="1" w:styleId="214E8E1E68DC417D992B468E5BD32397">
    <w:name w:val="214E8E1E68DC417D992B468E5BD32397"/>
  </w:style>
  <w:style w:type="paragraph" w:customStyle="1" w:styleId="4738ACB8653C4AFBA2C3FD378195C35F">
    <w:name w:val="4738ACB8653C4AFBA2C3FD378195C35F"/>
    <w:rsid w:val="00A813DD"/>
  </w:style>
  <w:style w:type="character" w:styleId="PlaceholderText">
    <w:name w:val="Placeholder Text"/>
    <w:basedOn w:val="DefaultParagraphFont"/>
    <w:uiPriority w:val="99"/>
    <w:semiHidden/>
    <w:rsid w:val="00A813DD"/>
    <w:rPr>
      <w:color w:val="808080"/>
    </w:rPr>
  </w:style>
  <w:style w:type="paragraph" w:customStyle="1" w:styleId="1BE2882A705D4A85AB37DFB63A498D18">
    <w:name w:val="1BE2882A705D4A85AB37DFB63A498D18"/>
  </w:style>
  <w:style w:type="paragraph" w:customStyle="1" w:styleId="74E17AFBB06947B8A3C22489EC483C8A">
    <w:name w:val="74E17AFBB06947B8A3C22489EC483C8A"/>
  </w:style>
  <w:style w:type="paragraph" w:customStyle="1" w:styleId="C2B67F146AC249D7938CD5B64E5CBE5E">
    <w:name w:val="C2B67F146AC249D7938CD5B64E5CBE5E"/>
    <w:rsid w:val="00A813DD"/>
  </w:style>
  <w:style w:type="paragraph" w:customStyle="1" w:styleId="76F68BCB1B874CB69E7B0F53E5B4B92D">
    <w:name w:val="76F68BCB1B874CB69E7B0F53E5B4B92D"/>
    <w:rsid w:val="00A813DD"/>
  </w:style>
  <w:style w:type="paragraph" w:customStyle="1" w:styleId="AFA4E15B44BC40B7BF034EDA0FF4E6E8">
    <w:name w:val="AFA4E15B44BC40B7BF034EDA0FF4E6E8"/>
  </w:style>
  <w:style w:type="paragraph" w:customStyle="1" w:styleId="4DC781382DFC49FBB1E0F99288FBA2E5">
    <w:name w:val="4DC781382DFC49FBB1E0F99288FBA2E5"/>
    <w:rsid w:val="00A813DD"/>
  </w:style>
  <w:style w:type="paragraph" w:customStyle="1" w:styleId="F61CAB00149741A3A8FCF70F0D39615F">
    <w:name w:val="F61CAB00149741A3A8FCF70F0D39615F"/>
    <w:rsid w:val="00A813DD"/>
  </w:style>
  <w:style w:type="paragraph" w:customStyle="1" w:styleId="5D051D65B45F41ABA5A2649D8819942D">
    <w:name w:val="5D051D65B45F41ABA5A2649D8819942D"/>
    <w:rsid w:val="00A813DD"/>
  </w:style>
  <w:style w:type="paragraph" w:customStyle="1" w:styleId="632B1F0BE1864AC2870934E14685F728">
    <w:name w:val="632B1F0BE1864AC2870934E14685F728"/>
    <w:rsid w:val="00A813DD"/>
  </w:style>
  <w:style w:type="paragraph" w:customStyle="1" w:styleId="58F7D86700CD4EF7923EE70349319F81">
    <w:name w:val="58F7D86700CD4EF7923EE70349319F81"/>
    <w:rsid w:val="00A813DD"/>
  </w:style>
  <w:style w:type="paragraph" w:customStyle="1" w:styleId="A9A9B18BF352443CA80C45EA56E66957">
    <w:name w:val="A9A9B18BF352443CA80C45EA56E66957"/>
    <w:rsid w:val="00A813DD"/>
  </w:style>
  <w:style w:type="paragraph" w:customStyle="1" w:styleId="88416614EA7E459E91D3E336225A8C64">
    <w:name w:val="88416614EA7E459E91D3E336225A8C64"/>
    <w:rsid w:val="00A813DD"/>
  </w:style>
  <w:style w:type="paragraph" w:customStyle="1" w:styleId="E50F623E0A1840C385D8EC94A6861EE2">
    <w:name w:val="E50F623E0A1840C385D8EC94A6861EE2"/>
    <w:rsid w:val="00A813DD"/>
  </w:style>
  <w:style w:type="paragraph" w:customStyle="1" w:styleId="D0A90ED90C6A459F9F26B6A1DCEC22DE">
    <w:name w:val="D0A90ED90C6A459F9F26B6A1DCEC22DE"/>
    <w:rsid w:val="00A813DD"/>
  </w:style>
  <w:style w:type="paragraph" w:customStyle="1" w:styleId="E523C98EF8734D4BB96E11CC77024C82">
    <w:name w:val="E523C98EF8734D4BB96E11CC77024C82"/>
    <w:rsid w:val="00A813DD"/>
  </w:style>
  <w:style w:type="paragraph" w:customStyle="1" w:styleId="510B6E3F450344D8AB545DAF18125EB0">
    <w:name w:val="510B6E3F450344D8AB545DAF18125EB0"/>
    <w:rsid w:val="00A813DD"/>
  </w:style>
  <w:style w:type="paragraph" w:customStyle="1" w:styleId="1DD398D37CE7489AB0CB820C6630C349">
    <w:name w:val="1DD398D37CE7489AB0CB820C6630C349"/>
    <w:rsid w:val="00A813DD"/>
  </w:style>
  <w:style w:type="paragraph" w:customStyle="1" w:styleId="ED394B3EA8C34A71BB9B14470CA6EABE">
    <w:name w:val="ED394B3EA8C34A71BB9B14470CA6EABE"/>
    <w:rsid w:val="00A813DD"/>
  </w:style>
  <w:style w:type="paragraph" w:customStyle="1" w:styleId="500C93C3437548A8BC4BD3A74A947E4B">
    <w:name w:val="500C93C3437548A8BC4BD3A74A947E4B"/>
    <w:rsid w:val="00A813DD"/>
  </w:style>
  <w:style w:type="paragraph" w:customStyle="1" w:styleId="5C8D9D0EEB4648E3B04783D318BD25A8">
    <w:name w:val="5C8D9D0EEB4648E3B04783D318BD25A8"/>
    <w:rsid w:val="00A813DD"/>
  </w:style>
  <w:style w:type="paragraph" w:customStyle="1" w:styleId="639CF1C229A74668B9058DEF4B50A915">
    <w:name w:val="639CF1C229A74668B9058DEF4B50A915"/>
    <w:rsid w:val="00A81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 document)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Deckard</dc:creator>
  <cp:keywords/>
  <cp:lastModifiedBy>Janine Elizabeth Ponpon</cp:lastModifiedBy>
  <cp:revision>3</cp:revision>
  <dcterms:created xsi:type="dcterms:W3CDTF">2025-06-27T03:19:00Z</dcterms:created>
  <dcterms:modified xsi:type="dcterms:W3CDTF">2025-06-27T03:39:00Z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