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5F8F" w14:textId="3D90E628" w:rsidR="00445DD9" w:rsidRPr="003C58E1" w:rsidRDefault="00495993" w:rsidP="00127133">
      <w:pPr>
        <w:pStyle w:val="ContactInfo"/>
        <w:tabs>
          <w:tab w:val="left" w:pos="3255"/>
        </w:tabs>
        <w:jc w:val="left"/>
        <w:rPr>
          <w:color w:val="auto"/>
        </w:rPr>
      </w:pPr>
      <w:r w:rsidRPr="003C58E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6F68366" wp14:editId="50EDFC5D">
            <wp:simplePos x="0" y="0"/>
            <wp:positionH relativeFrom="margin">
              <wp:posOffset>-352425</wp:posOffset>
            </wp:positionH>
            <wp:positionV relativeFrom="paragraph">
              <wp:posOffset>-932180</wp:posOffset>
            </wp:positionV>
            <wp:extent cx="2686050" cy="2007158"/>
            <wp:effectExtent l="0" t="0" r="0" b="0"/>
            <wp:wrapNone/>
            <wp:docPr id="1664139271" name="Picture 2" descr="A logo with a tree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39271" name="Picture 2" descr="A logo with a tree and hand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75" cy="200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133" w:rsidRPr="003C58E1">
        <w:rPr>
          <w:color w:val="auto"/>
        </w:rPr>
        <w:tab/>
      </w:r>
    </w:p>
    <w:p w14:paraId="1437AD32" w14:textId="77777777" w:rsidR="00445DD9" w:rsidRPr="003C58E1" w:rsidRDefault="00445DD9" w:rsidP="00BF6121">
      <w:pPr>
        <w:rPr>
          <w:color w:val="auto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3150"/>
      </w:tblGrid>
      <w:tr w:rsidR="003C58E1" w:rsidRPr="003C58E1" w14:paraId="7E6A84A9" w14:textId="77777777" w:rsidTr="00156A3A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83B29B" w:themeColor="accent1"/>
            </w:tcBorders>
          </w:tcPr>
          <w:p w14:paraId="36FC0C24" w14:textId="73008785" w:rsidR="00542006" w:rsidRPr="003C58E1" w:rsidRDefault="00000000" w:rsidP="00F340CE">
            <w:pPr>
              <w:pStyle w:val="Title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989938121"/>
                <w:placeholder>
                  <w:docPart w:val="D9AEDF43023D46F6BF6A770201AF5F3B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Invoice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088BD4F0" w14:textId="77777777" w:rsidTr="00156A3A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83B29B" w:themeColor="accent1"/>
            </w:tcBorders>
          </w:tcPr>
          <w:p w14:paraId="57704174" w14:textId="26E62357" w:rsidR="002A2D37" w:rsidRPr="003C58E1" w:rsidRDefault="002A2D37" w:rsidP="00CD21D4">
            <w:pPr>
              <w:rPr>
                <w:color w:val="auto"/>
              </w:rPr>
            </w:pPr>
          </w:p>
        </w:tc>
      </w:tr>
      <w:tr w:rsidR="00B81671" w:rsidRPr="00B81671" w14:paraId="0CD39636" w14:textId="77777777" w:rsidTr="00156A3A">
        <w:trPr>
          <w:trHeight w:val="1999"/>
        </w:trPr>
        <w:tc>
          <w:tcPr>
            <w:tcW w:w="6295" w:type="dxa"/>
          </w:tcPr>
          <w:p w14:paraId="7774ADD6" w14:textId="7F0C7820" w:rsidR="00C72F49" w:rsidRPr="00B81671" w:rsidRDefault="00000000" w:rsidP="00C72F49">
            <w:pPr>
              <w:pStyle w:val="Heading1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1586065519"/>
                <w:placeholder>
                  <w:docPart w:val="5B2D389C729C46AE8D6C4A2F81F7849E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DATE: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523DE2DA" w14:textId="3142A62A" w:rsidR="00C72F49" w:rsidRPr="00B81671" w:rsidRDefault="00000000" w:rsidP="00C72F49">
            <w:pPr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1188487412"/>
                <w:placeholder>
                  <w:docPart w:val="FE599557F61E4C828EACC94FC14D70AC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Date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2B34A5A1" w14:textId="07E82B62" w:rsidR="00C72F49" w:rsidRPr="00B81671" w:rsidRDefault="00C72F49" w:rsidP="00C72F49">
            <w:pPr>
              <w:rPr>
                <w:rFonts w:ascii="Open Sans" w:hAnsi="Open Sans" w:cs="Open Sans"/>
                <w:color w:val="auto"/>
              </w:rPr>
            </w:pPr>
          </w:p>
          <w:p w14:paraId="1DC2E290" w14:textId="1527D34C" w:rsidR="00C72F49" w:rsidRPr="00B81671" w:rsidRDefault="00000000" w:rsidP="00156A3A">
            <w:pPr>
              <w:pStyle w:val="Heading1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1955478738"/>
                <w:placeholder>
                  <w:docPart w:val="7F89BFD68F6A45C785DFEC42F346E483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INVOICE #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587A7651" w14:textId="77777777" w:rsidR="00C72F49" w:rsidRPr="00B81671" w:rsidRDefault="00000000" w:rsidP="00C72F49">
            <w:pPr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1580285944"/>
                <w:placeholder>
                  <w:docPart w:val="6E940B6CCC6E4251B1936725C4CDE771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100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6D19F09E" w14:textId="77777777" w:rsidR="00C72F49" w:rsidRPr="00B81671" w:rsidRDefault="00C72F49" w:rsidP="00C72F49">
            <w:pPr>
              <w:rPr>
                <w:rFonts w:ascii="Open Sans" w:hAnsi="Open Sans" w:cs="Open Sans"/>
                <w:color w:val="auto"/>
              </w:rPr>
            </w:pPr>
          </w:p>
          <w:p w14:paraId="1730CC85" w14:textId="77777777" w:rsidR="00C25BD7" w:rsidRPr="00B81671" w:rsidRDefault="00000000" w:rsidP="00C72F49">
            <w:pPr>
              <w:pStyle w:val="Heading1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989092326"/>
                <w:placeholder>
                  <w:docPart w:val="7EF0922497024EB6B4D23DEF9BC7153B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Customer ID: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4622CC2E" w14:textId="77777777" w:rsidR="004C213B" w:rsidRPr="00B81671" w:rsidRDefault="00000000" w:rsidP="00156A3A">
            <w:pPr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alias w:val="No."/>
                <w:tag w:val="No."/>
                <w:id w:val="-355432320"/>
                <w:placeholder>
                  <w:docPart w:val="0EDF89217E464173B996A788736809D2"/>
                </w:placeholder>
                <w:temporary/>
                <w:showingPlcHdr/>
                <w15:appearance w15:val="hidden"/>
              </w:sdtPr>
              <w:sdtContent>
                <w:r w:rsidR="00C72F49" w:rsidRPr="00B81671">
                  <w:rPr>
                    <w:rFonts w:ascii="Open Sans" w:hAnsi="Open Sans" w:cs="Open Sans"/>
                    <w:color w:val="auto"/>
                  </w:rPr>
                  <w:t>ABC12345</w:t>
                </w:r>
              </w:sdtContent>
            </w:sdt>
          </w:p>
        </w:tc>
        <w:tc>
          <w:tcPr>
            <w:tcW w:w="630" w:type="dxa"/>
          </w:tcPr>
          <w:p w14:paraId="3FFFCD96" w14:textId="77777777" w:rsidR="004C213B" w:rsidRPr="00B81671" w:rsidRDefault="00000000" w:rsidP="00CD21D4">
            <w:pPr>
              <w:pStyle w:val="Heading1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1447433637"/>
                <w:placeholder>
                  <w:docPart w:val="FFFFAC63178745EFBC11B22679A236D9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To: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</w:tc>
        <w:tc>
          <w:tcPr>
            <w:tcW w:w="3150" w:type="dxa"/>
          </w:tcPr>
          <w:p w14:paraId="537EDB44" w14:textId="77777777" w:rsidR="002A2D37" w:rsidRPr="00B81671" w:rsidRDefault="00000000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1422995690"/>
                <w:placeholder>
                  <w:docPart w:val="259FFD7191FF4D30A66AA78A211ED06E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Anjali Chaturvedi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44AEAF7F" w14:textId="77777777" w:rsidR="002A2D37" w:rsidRPr="00B81671" w:rsidRDefault="00000000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1895343064"/>
                <w:placeholder>
                  <w:docPart w:val="199D11D4204A45B6A329E2A0D1824AF8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Extra Frame Photography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7C8F7546" w14:textId="77777777" w:rsidR="002A2D37" w:rsidRPr="00B81671" w:rsidRDefault="00000000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79727023"/>
                <w:placeholder>
                  <w:docPart w:val="69FE6FC881044782953AB7670F412BF0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89 Pacific Ave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2692EBFA" w14:textId="77777777" w:rsidR="002A2D37" w:rsidRPr="00B81671" w:rsidRDefault="00000000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-1396111898"/>
                <w:placeholder>
                  <w:docPart w:val="0EDD222773C847AB9E8DBC768C21AAB0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San Francisco, CA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6D739EDF" w14:textId="77777777" w:rsidR="002A2D37" w:rsidRPr="00B81671" w:rsidRDefault="00000000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  <w:sdt>
              <w:sdtPr>
                <w:rPr>
                  <w:rFonts w:ascii="Open Sans" w:hAnsi="Open Sans" w:cs="Open Sans"/>
                  <w:color w:val="auto"/>
                </w:rPr>
                <w:id w:val="1877263823"/>
                <w:placeholder>
                  <w:docPart w:val="75D4EC84F8BA475FA26ED42C98871E2F"/>
                </w:placeholder>
                <w:showingPlcHdr/>
                <w15:appearance w15:val="hidden"/>
              </w:sdtPr>
              <w:sdtContent>
                <w:r w:rsidR="00156A3A" w:rsidRPr="00B81671">
                  <w:rPr>
                    <w:rFonts w:ascii="Open Sans" w:hAnsi="Open Sans" w:cs="Open Sans"/>
                    <w:color w:val="auto"/>
                  </w:rPr>
                  <w:t>123-456-7890</w:t>
                </w:r>
              </w:sdtContent>
            </w:sdt>
            <w:r w:rsidR="00156A3A" w:rsidRPr="00B81671">
              <w:rPr>
                <w:rFonts w:ascii="Open Sans" w:hAnsi="Open Sans" w:cs="Open Sans"/>
                <w:color w:val="auto"/>
              </w:rPr>
              <w:t xml:space="preserve"> </w:t>
            </w:r>
          </w:p>
          <w:p w14:paraId="07A2D50A" w14:textId="77777777" w:rsidR="004C213B" w:rsidRPr="00B81671" w:rsidRDefault="004C213B" w:rsidP="00156A3A">
            <w:pPr>
              <w:pStyle w:val="Right-alignedtext"/>
              <w:rPr>
                <w:rFonts w:ascii="Open Sans" w:hAnsi="Open Sans" w:cs="Open Sans"/>
                <w:color w:val="auto"/>
              </w:rPr>
            </w:pPr>
          </w:p>
        </w:tc>
      </w:tr>
      <w:tr w:rsidR="002A2D37" w:rsidRPr="003C58E1" w14:paraId="38E417CC" w14:textId="77777777" w:rsidTr="00156A3A">
        <w:trPr>
          <w:trHeight w:val="343"/>
        </w:trPr>
        <w:tc>
          <w:tcPr>
            <w:tcW w:w="10075" w:type="dxa"/>
            <w:gridSpan w:val="3"/>
          </w:tcPr>
          <w:p w14:paraId="2C364439" w14:textId="77777777" w:rsidR="002A2D37" w:rsidRPr="003C58E1" w:rsidRDefault="002A2D37" w:rsidP="00CD21D4">
            <w:pPr>
              <w:pStyle w:val="Heading1"/>
              <w:rPr>
                <w:color w:val="auto"/>
              </w:rPr>
            </w:pPr>
          </w:p>
        </w:tc>
      </w:tr>
    </w:tbl>
    <w:p w14:paraId="2171C5D4" w14:textId="77777777" w:rsidR="00856EDE" w:rsidRPr="003C58E1" w:rsidRDefault="00856EDE" w:rsidP="00856EDE">
      <w:pPr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0"/>
        <w:gridCol w:w="2335"/>
        <w:gridCol w:w="1435"/>
      </w:tblGrid>
      <w:tr w:rsidR="003C58E1" w:rsidRPr="003C58E1" w14:paraId="0FF7AC60" w14:textId="77777777" w:rsidTr="001069E0">
        <w:trPr>
          <w:trHeight w:val="442"/>
        </w:trPr>
        <w:tc>
          <w:tcPr>
            <w:tcW w:w="3600" w:type="dxa"/>
            <w:tcBorders>
              <w:bottom w:val="single" w:sz="4" w:space="0" w:color="83B29B" w:themeColor="accent1"/>
            </w:tcBorders>
            <w:vAlign w:val="center"/>
          </w:tcPr>
          <w:p w14:paraId="24BF0BE4" w14:textId="77777777" w:rsidR="00856EDE" w:rsidRPr="003C58E1" w:rsidRDefault="00000000" w:rsidP="004A0E9A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1805734512"/>
                <w:placeholder>
                  <w:docPart w:val="BC96B02A7213474786A5F794672AEC9D"/>
                </w:placeholder>
                <w:temporary/>
                <w:showingPlcHdr/>
                <w15:appearance w15:val="hidden"/>
              </w:sdtPr>
              <w:sdtContent>
                <w:r w:rsidR="00856EDE" w:rsidRPr="003C58E1">
                  <w:rPr>
                    <w:color w:val="auto"/>
                  </w:rPr>
                  <w:t>Salesperson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83B29B" w:themeColor="accent1"/>
            </w:tcBorders>
            <w:vAlign w:val="center"/>
          </w:tcPr>
          <w:p w14:paraId="5037F44E" w14:textId="77777777" w:rsidR="00856EDE" w:rsidRPr="003C58E1" w:rsidRDefault="00000000" w:rsidP="004A0E9A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1834185446"/>
                <w:placeholder>
                  <w:docPart w:val="8DB6E19F0098460D959ECFDF56D53BDE"/>
                </w:placeholder>
                <w:temporary/>
                <w:showingPlcHdr/>
                <w15:appearance w15:val="hidden"/>
              </w:sdtPr>
              <w:sdtContent>
                <w:r w:rsidR="00856EDE" w:rsidRPr="003C58E1">
                  <w:rPr>
                    <w:color w:val="auto"/>
                  </w:rPr>
                  <w:t>Job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2335" w:type="dxa"/>
            <w:tcBorders>
              <w:bottom w:val="single" w:sz="4" w:space="0" w:color="83B29B" w:themeColor="accent1"/>
            </w:tcBorders>
            <w:vAlign w:val="center"/>
          </w:tcPr>
          <w:p w14:paraId="0DA4434F" w14:textId="77777777" w:rsidR="00856EDE" w:rsidRPr="003C58E1" w:rsidRDefault="00000000" w:rsidP="004A0E9A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-2116978380"/>
                <w:placeholder>
                  <w:docPart w:val="B1181967F59F429E8CA6E9F9F7A4E3B6"/>
                </w:placeholder>
                <w:temporary/>
                <w:showingPlcHdr/>
                <w15:appearance w15:val="hidden"/>
              </w:sdtPr>
              <w:sdtContent>
                <w:r w:rsidR="00856EDE" w:rsidRPr="003C58E1">
                  <w:rPr>
                    <w:color w:val="auto"/>
                  </w:rPr>
                  <w:t>Payment Terms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83B29B" w:themeColor="accent1"/>
            </w:tcBorders>
            <w:vAlign w:val="center"/>
          </w:tcPr>
          <w:p w14:paraId="71B6E18C" w14:textId="77777777" w:rsidR="00856EDE" w:rsidRPr="003C58E1" w:rsidRDefault="00000000" w:rsidP="004A0E9A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-1939129183"/>
                <w:placeholder>
                  <w:docPart w:val="AB62A9B0E2BC4CF08D6D2DEEDFB7F1EF"/>
                </w:placeholder>
                <w:temporary/>
                <w:showingPlcHdr/>
                <w15:appearance w15:val="hidden"/>
              </w:sdtPr>
              <w:sdtContent>
                <w:r w:rsidR="00856EDE" w:rsidRPr="003C58E1">
                  <w:rPr>
                    <w:color w:val="auto"/>
                  </w:rPr>
                  <w:t>Due Date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240D2DC9" w14:textId="77777777" w:rsidTr="001069E0">
        <w:trPr>
          <w:trHeight w:val="442"/>
        </w:trPr>
        <w:tc>
          <w:tcPr>
            <w:tcW w:w="36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2B9CA3BC" w14:textId="77777777" w:rsidR="00856EDE" w:rsidRPr="003C58E1" w:rsidRDefault="00000000" w:rsidP="00877C07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165714137"/>
                <w:placeholder>
                  <w:docPart w:val="E6B95922C66148DF8CE192CFD162686E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Oscar Ward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33423A5D" w14:textId="77777777" w:rsidR="00856EDE" w:rsidRPr="003C58E1" w:rsidRDefault="00000000" w:rsidP="00877C07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67930083"/>
                <w:placeholder>
                  <w:docPart w:val="FE16CC1EF3A44F449E7E010190D944AB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Sales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0EC5DE2D" w14:textId="77777777" w:rsidR="00856EDE" w:rsidRPr="003C58E1" w:rsidRDefault="00000000" w:rsidP="00877C07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1816792014"/>
                <w:placeholder>
                  <w:docPart w:val="2342FA56893E4EC497E00F7E6C9CE4D8"/>
                </w:placeholder>
                <w:temporary/>
                <w:showingPlcHdr/>
                <w15:appearance w15:val="hidden"/>
              </w:sdtPr>
              <w:sdtContent>
                <w:r w:rsidR="00856EDE" w:rsidRPr="003C58E1">
                  <w:rPr>
                    <w:color w:val="auto"/>
                  </w:rPr>
                  <w:t>Due on receipt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57E91666" w14:textId="77777777" w:rsidR="00856EDE" w:rsidRPr="003C58E1" w:rsidRDefault="00000000" w:rsidP="00877C07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2117487096"/>
                <w:placeholder>
                  <w:docPart w:val="AB5C1C9C74F44AD68C699EE648BE31D1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1/30/23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</w:tbl>
    <w:p w14:paraId="28A22C9F" w14:textId="63C7B3CB" w:rsidR="00856EDE" w:rsidRPr="003C58E1" w:rsidRDefault="00856EDE" w:rsidP="00856EDE">
      <w:pPr>
        <w:rPr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120"/>
        <w:gridCol w:w="1437"/>
        <w:gridCol w:w="1438"/>
      </w:tblGrid>
      <w:tr w:rsidR="003C58E1" w:rsidRPr="003C58E1" w14:paraId="20BF692D" w14:textId="77777777" w:rsidTr="009F59F3">
        <w:trPr>
          <w:trHeight w:val="397"/>
        </w:trPr>
        <w:tc>
          <w:tcPr>
            <w:tcW w:w="1075" w:type="dxa"/>
            <w:tcBorders>
              <w:bottom w:val="single" w:sz="4" w:space="0" w:color="83B29B" w:themeColor="accent1"/>
            </w:tcBorders>
            <w:vAlign w:val="center"/>
          </w:tcPr>
          <w:p w14:paraId="709696DE" w14:textId="77777777" w:rsidR="002D2C31" w:rsidRPr="003C58E1" w:rsidRDefault="00000000" w:rsidP="00156A3A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530854393"/>
                <w:placeholder>
                  <w:docPart w:val="29ACBC5F19FF47A8B8C8B9C21F6069FA"/>
                </w:placeholder>
                <w:temporary/>
                <w:showingPlcHdr/>
                <w15:appearance w15:val="hidden"/>
              </w:sdtPr>
              <w:sdtContent>
                <w:r w:rsidR="002D2C31" w:rsidRPr="003C58E1">
                  <w:rPr>
                    <w:color w:val="auto"/>
                  </w:rPr>
                  <w:t>Qty</w:t>
                </w:r>
                <w:r w:rsidR="00156A3A" w:rsidRPr="003C58E1">
                  <w:rPr>
                    <w:color w:val="auto"/>
                  </w:rPr>
                  <w:t xml:space="preserve"> 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6120" w:type="dxa"/>
            <w:tcBorders>
              <w:bottom w:val="single" w:sz="4" w:space="0" w:color="83B29B" w:themeColor="accent1"/>
            </w:tcBorders>
            <w:vAlign w:val="center"/>
          </w:tcPr>
          <w:p w14:paraId="5C26AAF2" w14:textId="77777777" w:rsidR="002D2C31" w:rsidRPr="003C58E1" w:rsidRDefault="00000000" w:rsidP="002D2C31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2038998146"/>
                <w:placeholder>
                  <w:docPart w:val="7DBC3F955ECB4272AB6A898F9DEB076C"/>
                </w:placeholder>
                <w:temporary/>
                <w:showingPlcHdr/>
                <w15:appearance w15:val="hidden"/>
              </w:sdtPr>
              <w:sdtContent>
                <w:r w:rsidR="002D2C31" w:rsidRPr="003C58E1">
                  <w:rPr>
                    <w:color w:val="auto"/>
                  </w:rPr>
                  <w:t>Description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7" w:type="dxa"/>
            <w:tcBorders>
              <w:bottom w:val="single" w:sz="4" w:space="0" w:color="83B29B" w:themeColor="accent1"/>
            </w:tcBorders>
            <w:vAlign w:val="center"/>
          </w:tcPr>
          <w:p w14:paraId="5279001F" w14:textId="77777777" w:rsidR="002D2C31" w:rsidRPr="003C58E1" w:rsidRDefault="00000000" w:rsidP="00BE4410">
            <w:pPr>
              <w:pStyle w:val="Heading1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1507863871"/>
                <w:placeholder>
                  <w:docPart w:val="89054E73048C4569A0E8C9A81BE7B8AD"/>
                </w:placeholder>
                <w:temporary/>
                <w:showingPlcHdr/>
                <w15:appearance w15:val="hidden"/>
              </w:sdtPr>
              <w:sdtContent>
                <w:r w:rsidR="002D2C31" w:rsidRPr="003C58E1">
                  <w:rPr>
                    <w:color w:val="auto"/>
                  </w:rPr>
                  <w:t>Unit Price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83B29B" w:themeColor="accent1"/>
            </w:tcBorders>
            <w:vAlign w:val="center"/>
          </w:tcPr>
          <w:p w14:paraId="070688EC" w14:textId="77777777" w:rsidR="002D2C31" w:rsidRPr="003C58E1" w:rsidRDefault="00000000" w:rsidP="00BE4410">
            <w:pPr>
              <w:pStyle w:val="Heading1"/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317345281"/>
                <w:placeholder>
                  <w:docPart w:val="A774DD8947FE4A33A4365C184724DB3A"/>
                </w:placeholder>
                <w:temporary/>
                <w:showingPlcHdr/>
                <w15:appearance w15:val="hidden"/>
              </w:sdtPr>
              <w:sdtContent>
                <w:r w:rsidR="002D2C31" w:rsidRPr="003C58E1">
                  <w:rPr>
                    <w:color w:val="auto"/>
                  </w:rPr>
                  <w:t>Line Total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5EDAE604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A32B9F6" w14:textId="77777777" w:rsidR="002D2C31" w:rsidRPr="003C58E1" w:rsidRDefault="00000000" w:rsidP="002D2C3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2121438034"/>
                <w:placeholder>
                  <w:docPart w:val="8F4F957E2F8848608791D7654F2FAD4B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10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71511AC" w14:textId="77777777" w:rsidR="002D2C31" w:rsidRPr="003C58E1" w:rsidRDefault="00000000" w:rsidP="002D2C3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16013733"/>
                <w:placeholder>
                  <w:docPart w:val="BAA1B848F4DE4B15AAEF77612F09E706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20” x 30” hanging frames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E53BE43" w14:textId="77777777" w:rsidR="002D2C31" w:rsidRPr="003C58E1" w:rsidRDefault="00000000" w:rsidP="00BE4410">
            <w:pPr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101037793"/>
                <w:placeholder>
                  <w:docPart w:val="F428ECF78EB94EF585CD174E918434E2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15.00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DB6F4D2" w14:textId="77777777" w:rsidR="00C3490E" w:rsidRPr="003C58E1" w:rsidRDefault="00000000" w:rsidP="00BE4410">
            <w:pPr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1090931575"/>
                <w:placeholder>
                  <w:docPart w:val="8D061FD64245492185865A0B24AB0B68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150.00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585DDCAB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EB71D78" w14:textId="77777777" w:rsidR="00C3490E" w:rsidRPr="003C58E1" w:rsidRDefault="00000000" w:rsidP="002D2C31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1001091385"/>
                <w:placeholder>
                  <w:docPart w:val="017CEC6CF47F430D81C883DA11404E1F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50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1F23B4B" w14:textId="1EF56B1F" w:rsidR="00C3490E" w:rsidRPr="003C58E1" w:rsidRDefault="00000000" w:rsidP="00156A3A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415761836"/>
                <w:placeholder>
                  <w:docPart w:val="A6089AE4E8B3424AA2BB6BFE0AE20DFF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5” x 7” standing frames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4D976A6" w14:textId="77777777" w:rsidR="00C3490E" w:rsidRPr="003C58E1" w:rsidRDefault="00000000" w:rsidP="00BE4410">
            <w:pPr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1950348915"/>
                <w:placeholder>
                  <w:docPart w:val="6DA6F6101B7540D986F8CDD2E1D8578A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5.00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A9A64F" w14:textId="77777777" w:rsidR="00C3490E" w:rsidRPr="003C58E1" w:rsidRDefault="00000000" w:rsidP="00BE4410">
            <w:pPr>
              <w:jc w:val="right"/>
              <w:rPr>
                <w:color w:val="auto"/>
              </w:rPr>
            </w:pPr>
            <w:sdt>
              <w:sdtPr>
                <w:rPr>
                  <w:color w:val="auto"/>
                </w:rPr>
                <w:id w:val="-1057776972"/>
                <w:placeholder>
                  <w:docPart w:val="E64B65C5ADA84F7689CB04DA6A28FBAE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250.00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6A8BE80D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3E78043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33052A6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DF68A4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8BE6093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37B6C504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4523635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0F64FEB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464BAD7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760CD74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4FC62D3E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9B0F72D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507798E" w14:textId="77777777" w:rsidR="00B80F23" w:rsidRPr="003C58E1" w:rsidRDefault="00B80F23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ACEE7F8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EA5F573" w14:textId="77777777" w:rsidR="00B80F23" w:rsidRPr="003C58E1" w:rsidRDefault="00B80F23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4A246334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B319598" w14:textId="77777777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844B82B" w14:textId="2B1DB7BB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5A1C31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EF86415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4C5FF4B1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0FE992E" w14:textId="77777777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2476B00" w14:textId="73E50C38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8E0D16B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3CEB76F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5F13FEF9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83AFC33" w14:textId="77777777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E9F876" w14:textId="3D6BE2B6" w:rsidR="001069E0" w:rsidRPr="003C58E1" w:rsidRDefault="001069E0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FED88BB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6A33AD0" w14:textId="77777777" w:rsidR="001069E0" w:rsidRPr="003C58E1" w:rsidRDefault="001069E0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00EE0FDD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D298641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D101F63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E910682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CB3987F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70F75A17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7E34EF3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658ACEC" w14:textId="2A4B1C6A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2EECD93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E515359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0D247A4C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C481F9C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5F19C3B" w14:textId="725601BB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103673D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A9C66E6" w14:textId="77777777" w:rsidR="005E0721" w:rsidRPr="003C58E1" w:rsidRDefault="005E0721" w:rsidP="00BE4410">
            <w:pPr>
              <w:jc w:val="right"/>
              <w:rPr>
                <w:color w:val="auto"/>
              </w:rPr>
            </w:pPr>
          </w:p>
        </w:tc>
      </w:tr>
      <w:tr w:rsidR="003C58E1" w:rsidRPr="003C58E1" w14:paraId="41244512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</w:tcBorders>
            <w:vAlign w:val="center"/>
          </w:tcPr>
          <w:p w14:paraId="4B7468EF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tcBorders>
              <w:top w:val="single" w:sz="4" w:space="0" w:color="83B29B" w:themeColor="accent1"/>
            </w:tcBorders>
            <w:vAlign w:val="center"/>
          </w:tcPr>
          <w:p w14:paraId="4BEA82EC" w14:textId="0A6AF415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EAD795D" w14:textId="77777777" w:rsidR="005E0721" w:rsidRPr="003C58E1" w:rsidRDefault="00000000" w:rsidP="005E0721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-1007976488"/>
                <w:placeholder>
                  <w:docPart w:val="97B7957B0FA549738A34227CFA8277D3"/>
                </w:placeholder>
                <w:temporary/>
                <w:showingPlcHdr/>
                <w15:appearance w15:val="hidden"/>
              </w:sdtPr>
              <w:sdtContent>
                <w:r w:rsidR="005E0721" w:rsidRPr="003C58E1">
                  <w:rPr>
                    <w:color w:val="auto"/>
                  </w:rPr>
                  <w:t>Subtotal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015D89F" w14:textId="77777777" w:rsidR="005E0721" w:rsidRPr="003C58E1" w:rsidRDefault="00000000" w:rsidP="005E0721">
            <w:pPr>
              <w:pStyle w:val="Totals"/>
              <w:rPr>
                <w:color w:val="auto"/>
              </w:rPr>
            </w:pPr>
            <w:sdt>
              <w:sdtPr>
                <w:rPr>
                  <w:color w:val="auto"/>
                </w:rPr>
                <w:id w:val="-1602253610"/>
                <w:placeholder>
                  <w:docPart w:val="BC63EA9C769C4ABCB682B084F79613C0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400.00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27E1A15B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277AA04D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vAlign w:val="center"/>
          </w:tcPr>
          <w:p w14:paraId="26647EDE" w14:textId="4F972ACB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7863DCC4" w14:textId="77777777" w:rsidR="005E0721" w:rsidRPr="003C58E1" w:rsidRDefault="00000000" w:rsidP="005E0721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-1969434869"/>
                <w:placeholder>
                  <w:docPart w:val="A19C6685166B4AACA57AB18E881D7960"/>
                </w:placeholder>
                <w:temporary/>
                <w:showingPlcHdr/>
                <w15:appearance w15:val="hidden"/>
              </w:sdtPr>
              <w:sdtContent>
                <w:r w:rsidR="005E0721" w:rsidRPr="003C58E1">
                  <w:rPr>
                    <w:color w:val="auto"/>
                  </w:rPr>
                  <w:t>Sales Tax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2A194E67" w14:textId="77777777" w:rsidR="005E0721" w:rsidRPr="003C58E1" w:rsidRDefault="00000000" w:rsidP="005E0721">
            <w:pPr>
              <w:pStyle w:val="Totals"/>
              <w:rPr>
                <w:color w:val="auto"/>
              </w:rPr>
            </w:pPr>
            <w:sdt>
              <w:sdtPr>
                <w:rPr>
                  <w:color w:val="auto"/>
                </w:rPr>
                <w:id w:val="11963529"/>
                <w:placeholder>
                  <w:docPart w:val="B0DD27A944854F84B67A445FB4D02A78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20.00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  <w:tr w:rsidR="003C58E1" w:rsidRPr="003C58E1" w14:paraId="663C2E7C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15F7F508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6120" w:type="dxa"/>
            <w:vAlign w:val="center"/>
          </w:tcPr>
          <w:p w14:paraId="647FE6A1" w14:textId="77777777" w:rsidR="005E0721" w:rsidRPr="003C58E1" w:rsidRDefault="005E0721" w:rsidP="002D2C31">
            <w:pPr>
              <w:rPr>
                <w:color w:val="auto"/>
              </w:rPr>
            </w:pPr>
          </w:p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19BFAD92" w14:textId="77777777" w:rsidR="005E0721" w:rsidRPr="003C58E1" w:rsidRDefault="00000000" w:rsidP="005E0721">
            <w:pPr>
              <w:pStyle w:val="Heading1"/>
              <w:rPr>
                <w:color w:val="auto"/>
              </w:rPr>
            </w:pPr>
            <w:sdt>
              <w:sdtPr>
                <w:rPr>
                  <w:color w:val="auto"/>
                </w:rPr>
                <w:id w:val="1022060310"/>
                <w:placeholder>
                  <w:docPart w:val="BE6C6B6DF1CE41EF8D0331C85DB4E8CC"/>
                </w:placeholder>
                <w:temporary/>
                <w:showingPlcHdr/>
                <w15:appearance w15:val="hidden"/>
              </w:sdtPr>
              <w:sdtContent>
                <w:r w:rsidR="005E0721" w:rsidRPr="003C58E1">
                  <w:rPr>
                    <w:color w:val="auto"/>
                  </w:rPr>
                  <w:t>Total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9726FE9" w14:textId="77777777" w:rsidR="005E0721" w:rsidRPr="003C58E1" w:rsidRDefault="00000000" w:rsidP="005E0721">
            <w:pPr>
              <w:pStyle w:val="Totals"/>
              <w:rPr>
                <w:color w:val="auto"/>
              </w:rPr>
            </w:pPr>
            <w:sdt>
              <w:sdtPr>
                <w:rPr>
                  <w:color w:val="auto"/>
                </w:rPr>
                <w:id w:val="-1944681675"/>
                <w:placeholder>
                  <w:docPart w:val="214E8E1E68DC417D992B468E5BD32397"/>
                </w:placeholder>
                <w:showingPlcHdr/>
                <w15:appearance w15:val="hidden"/>
              </w:sdtPr>
              <w:sdtContent>
                <w:r w:rsidR="00156A3A" w:rsidRPr="003C58E1">
                  <w:rPr>
                    <w:color w:val="auto"/>
                  </w:rPr>
                  <w:t>420.00</w:t>
                </w:r>
              </w:sdtContent>
            </w:sdt>
            <w:r w:rsidR="00156A3A" w:rsidRPr="003C58E1">
              <w:rPr>
                <w:color w:val="auto"/>
              </w:rPr>
              <w:t xml:space="preserve"> </w:t>
            </w:r>
          </w:p>
        </w:tc>
      </w:tr>
    </w:tbl>
    <w:p w14:paraId="3D63643A" w14:textId="77777777" w:rsidR="00D30559" w:rsidRPr="003C58E1" w:rsidRDefault="00D30559" w:rsidP="00DB3205">
      <w:pPr>
        <w:pStyle w:val="Thankyou"/>
        <w:rPr>
          <w:b/>
          <w:bCs/>
          <w:caps/>
          <w:color w:val="auto"/>
          <w:sz w:val="16"/>
          <w:szCs w:val="18"/>
        </w:rPr>
      </w:pPr>
    </w:p>
    <w:p w14:paraId="195B9F1B" w14:textId="77777777" w:rsidR="00443471" w:rsidRDefault="00443471" w:rsidP="005B230A">
      <w:pPr>
        <w:pStyle w:val="Thankyou"/>
        <w:jc w:val="left"/>
        <w:rPr>
          <w:rFonts w:ascii="Open Sans" w:hAnsi="Open Sans" w:cs="Open Sans"/>
          <w:b/>
          <w:bCs/>
          <w:caps/>
          <w:color w:val="auto"/>
        </w:rPr>
      </w:pPr>
    </w:p>
    <w:p w14:paraId="6C3D638F" w14:textId="167ECBC2" w:rsidR="00D30559" w:rsidRPr="003C58E1" w:rsidRDefault="00D30559" w:rsidP="00DB3205">
      <w:pPr>
        <w:pStyle w:val="Thankyou"/>
        <w:rPr>
          <w:rFonts w:ascii="Open Sans" w:hAnsi="Open Sans" w:cs="Open Sans"/>
          <w:b/>
          <w:bCs/>
          <w:caps/>
          <w:color w:val="auto"/>
        </w:rPr>
      </w:pPr>
      <w:r w:rsidRPr="003C58E1">
        <w:rPr>
          <w:rFonts w:ascii="Open Sans" w:hAnsi="Open Sans" w:cs="Open Sans"/>
          <w:b/>
          <w:bCs/>
          <w:caps/>
          <w:color w:val="auto"/>
        </w:rPr>
        <w:t>Aryames Contracting Services</w:t>
      </w:r>
    </w:p>
    <w:p w14:paraId="4D6709CA" w14:textId="77777777" w:rsidR="005B230A" w:rsidRDefault="00000000" w:rsidP="005B230A">
      <w:pPr>
        <w:pStyle w:val="Thankyou"/>
        <w:rPr>
          <w:rFonts w:ascii="Open Sans" w:hAnsi="Open Sans" w:cs="Open Sans"/>
          <w:color w:val="auto"/>
          <w:sz w:val="20"/>
          <w:szCs w:val="22"/>
        </w:rPr>
      </w:pPr>
      <w:sdt>
        <w:sdtPr>
          <w:rPr>
            <w:rFonts w:ascii="Open Sans" w:hAnsi="Open Sans" w:cs="Open Sans"/>
            <w:color w:val="auto"/>
            <w:sz w:val="20"/>
            <w:szCs w:val="22"/>
          </w:rPr>
          <w:id w:val="403270095"/>
          <w:placeholder>
            <w:docPart w:val="1BE2882A705D4A85AB37DFB63A498D18"/>
          </w:placeholder>
          <w:showingPlcHdr/>
          <w15:appearance w15:val="hidden"/>
        </w:sdtPr>
        <w:sdtContent>
          <w:r w:rsidR="00156A3A" w:rsidRPr="003C58E1">
            <w:rPr>
              <w:rFonts w:ascii="Open Sans" w:hAnsi="Open Sans" w:cs="Open Sans"/>
              <w:color w:val="auto"/>
              <w:sz w:val="20"/>
              <w:szCs w:val="22"/>
            </w:rPr>
            <w:t>Thank you for your business!</w:t>
          </w:r>
        </w:sdtContent>
      </w:sdt>
      <w:r w:rsidR="00156A3A" w:rsidRPr="003C58E1">
        <w:rPr>
          <w:rFonts w:ascii="Open Sans" w:hAnsi="Open Sans" w:cs="Open Sans"/>
          <w:color w:val="auto"/>
          <w:sz w:val="20"/>
          <w:szCs w:val="22"/>
        </w:rPr>
        <w:t xml:space="preserve"> </w:t>
      </w:r>
    </w:p>
    <w:p w14:paraId="6E635632" w14:textId="77777777" w:rsidR="005B230A" w:rsidRDefault="005B230A" w:rsidP="005B230A">
      <w:pPr>
        <w:pStyle w:val="Thankyou"/>
        <w:rPr>
          <w:rFonts w:ascii="Open Sans" w:hAnsi="Open Sans" w:cs="Open Sans"/>
          <w:color w:val="auto"/>
          <w:sz w:val="20"/>
          <w:szCs w:val="22"/>
        </w:rPr>
      </w:pPr>
    </w:p>
    <w:p w14:paraId="7E87AA6B" w14:textId="15CA00CF" w:rsidR="00D30559" w:rsidRPr="008D6590" w:rsidRDefault="001069E0" w:rsidP="008D6590">
      <w:pPr>
        <w:pStyle w:val="Thankyou"/>
        <w:rPr>
          <w:rFonts w:ascii="Open Sans" w:hAnsi="Open Sans" w:cs="Open Sans"/>
          <w:color w:val="auto"/>
          <w:sz w:val="20"/>
          <w:szCs w:val="22"/>
        </w:rPr>
      </w:pPr>
      <w:r w:rsidRPr="003C58E1">
        <w:rPr>
          <w:rFonts w:ascii="Open Sans" w:hAnsi="Open Sans" w:cs="Open Sans"/>
          <w:color w:val="auto"/>
        </w:rPr>
        <w:t xml:space="preserve"> </w:t>
      </w:r>
      <w:sdt>
        <w:sdtPr>
          <w:rPr>
            <w:rFonts w:ascii="Open Sans" w:hAnsi="Open Sans" w:cs="Open Sans"/>
            <w:color w:val="auto"/>
          </w:rPr>
          <w:id w:val="-523253204"/>
          <w:placeholder>
            <w:docPart w:val="74E17AFBB06947B8A3C22489EC483C8A"/>
          </w:placeholder>
          <w15:appearance w15:val="hidden"/>
        </w:sdtPr>
        <w:sdtContent>
          <w:r w:rsidR="002A0AF2" w:rsidRPr="003C58E1">
            <w:rPr>
              <w:rFonts w:ascii="Open Sans" w:hAnsi="Open Sans" w:cs="Open Sans"/>
              <w:b/>
              <w:caps/>
              <w:color w:val="auto"/>
              <w:szCs w:val="18"/>
              <w:lang w:val="en-PH"/>
            </w:rPr>
            <w:t xml:space="preserve">1201 Pacific Avenue Suite </w:t>
          </w:r>
          <w:proofErr w:type="gramStart"/>
          <w:r w:rsidR="002A0AF2" w:rsidRPr="003C58E1">
            <w:rPr>
              <w:rFonts w:ascii="Open Sans" w:hAnsi="Open Sans" w:cs="Open Sans"/>
              <w:b/>
              <w:caps/>
              <w:color w:val="auto"/>
              <w:szCs w:val="18"/>
              <w:lang w:val="en-PH"/>
            </w:rPr>
            <w:t xml:space="preserve">600, </w:t>
          </w:r>
          <w:r w:rsidR="002A0AF2" w:rsidRPr="003C58E1">
            <w:rPr>
              <w:rFonts w:ascii="Open Sans" w:hAnsi="Open Sans" w:cs="Open Sans"/>
              <w:color w:val="auto"/>
              <w:szCs w:val="18"/>
              <w:lang w:val="en-PH"/>
            </w:rPr>
            <w:t xml:space="preserve"> </w:t>
          </w:r>
          <w:r w:rsidR="002A0AF2" w:rsidRPr="002A0AF2">
            <w:rPr>
              <w:rFonts w:ascii="Open Sans" w:hAnsi="Open Sans" w:cs="Open Sans"/>
              <w:b/>
              <w:caps/>
              <w:color w:val="auto"/>
              <w:szCs w:val="18"/>
              <w:lang w:val="en-PH"/>
            </w:rPr>
            <w:t>Tacoma</w:t>
          </w:r>
          <w:proofErr w:type="gramEnd"/>
          <w:r w:rsidR="002A0AF2" w:rsidRPr="002A0AF2">
            <w:rPr>
              <w:rFonts w:ascii="Open Sans" w:hAnsi="Open Sans" w:cs="Open Sans"/>
              <w:b/>
              <w:caps/>
              <w:color w:val="auto"/>
              <w:szCs w:val="18"/>
              <w:lang w:val="en-PH"/>
            </w:rPr>
            <w:t>,WA. 98402</w:t>
          </w:r>
          <w:r w:rsidR="002A0AF2" w:rsidRPr="003C58E1">
            <w:rPr>
              <w:rFonts w:ascii="Open Sans" w:hAnsi="Open Sans" w:cs="Open Sans"/>
              <w:color w:val="auto"/>
              <w:lang w:val="en-PH"/>
            </w:rPr>
            <w:t xml:space="preserve"> </w:t>
          </w:r>
        </w:sdtContent>
      </w:sdt>
      <w:r w:rsidR="00DB3205" w:rsidRPr="003C58E1">
        <w:rPr>
          <w:rFonts w:ascii="Open Sans" w:hAnsi="Open Sans" w:cs="Open Sans"/>
          <w:color w:val="auto"/>
        </w:rPr>
        <w:t xml:space="preserve"> </w:t>
      </w:r>
      <w:r w:rsidRPr="003C58E1">
        <w:rPr>
          <w:rFonts w:ascii="Open Sans" w:hAnsi="Open Sans" w:cs="Open Sans"/>
          <w:color w:val="auto"/>
        </w:rPr>
        <w:t xml:space="preserve">| </w:t>
      </w:r>
      <w:sdt>
        <w:sdtPr>
          <w:rPr>
            <w:rFonts w:ascii="Open Sans" w:hAnsi="Open Sans" w:cs="Open Sans"/>
            <w:color w:val="auto"/>
          </w:rPr>
          <w:id w:val="1000940658"/>
          <w:placeholder>
            <w:docPart w:val="AFA4E15B44BC40B7BF034EDA0FF4E6E8"/>
          </w:placeholder>
          <w:showingPlcHdr/>
          <w15:appearance w15:val="hidden"/>
        </w:sdtPr>
        <w:sdtContent>
          <w:r w:rsidR="00DB3205" w:rsidRPr="003C58E1">
            <w:rPr>
              <w:rFonts w:ascii="Open Sans" w:hAnsi="Open Sans" w:cs="Open Sans"/>
              <w:color w:val="auto"/>
            </w:rPr>
            <w:t>Phone:</w:t>
          </w:r>
        </w:sdtContent>
      </w:sdt>
      <w:r w:rsidR="002A0AF2" w:rsidRPr="003C58E1">
        <w:rPr>
          <w:rFonts w:ascii="Open Sans" w:hAnsi="Open Sans" w:cs="Open Sans"/>
          <w:color w:val="auto"/>
        </w:rPr>
        <w:t xml:space="preserve"> </w:t>
      </w:r>
      <w:r w:rsidR="002A0AF2" w:rsidRPr="003C58E1">
        <w:rPr>
          <w:rFonts w:ascii="Open Sans" w:hAnsi="Open Sans" w:cs="Open Sans"/>
          <w:color w:val="auto"/>
        </w:rPr>
        <w:t>253-954-5510</w:t>
      </w:r>
    </w:p>
    <w:sectPr w:rsidR="00D30559" w:rsidRPr="008D6590" w:rsidSect="00444EC5">
      <w:footerReference w:type="default" r:id="rId11"/>
      <w:headerReference w:type="first" r:id="rId12"/>
      <w:footerReference w:type="first" r:id="rId13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CE7C" w14:textId="77777777" w:rsidR="003F6FB6" w:rsidRDefault="003F6FB6" w:rsidP="00EE0F7F">
      <w:r>
        <w:separator/>
      </w:r>
    </w:p>
  </w:endnote>
  <w:endnote w:type="continuationSeparator" w:id="0">
    <w:p w14:paraId="0363B175" w14:textId="77777777" w:rsidR="003F6FB6" w:rsidRDefault="003F6FB6" w:rsidP="00EE0F7F">
      <w:r>
        <w:continuationSeparator/>
      </w:r>
    </w:p>
  </w:endnote>
  <w:endnote w:type="continuationNotice" w:id="1">
    <w:p w14:paraId="41D7AE65" w14:textId="77777777" w:rsidR="003F6FB6" w:rsidRDefault="003F6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A9595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95D48" w14:textId="77777777" w:rsidR="00DA124E" w:rsidRDefault="00DA124E" w:rsidP="00EE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3DE6" w14:textId="76D078F8" w:rsidR="005B230A" w:rsidRDefault="005B230A">
    <w:pPr>
      <w:pStyle w:val="Footer"/>
    </w:pPr>
    <w:r w:rsidRPr="003C58E1">
      <w:rPr>
        <w:rFonts w:ascii="Open Sans" w:hAnsi="Open Sans" w:cs="Open Sans"/>
        <w:noProof/>
        <w:color w:val="auto"/>
      </w:rPr>
      <w:drawing>
        <wp:anchor distT="0" distB="0" distL="114300" distR="114300" simplePos="0" relativeHeight="251659264" behindDoc="1" locked="1" layoutInCell="1" allowOverlap="0" wp14:anchorId="36BDA8D2" wp14:editId="1ACC498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4449445" cy="615315"/>
          <wp:effectExtent l="0" t="0" r="8255" b="0"/>
          <wp:wrapThrough wrapText="bothSides">
            <wp:wrapPolygon edited="0">
              <wp:start x="0" y="0"/>
              <wp:lineTo x="0" y="20731"/>
              <wp:lineTo x="21548" y="20731"/>
              <wp:lineTo x="21548" y="0"/>
              <wp:lineTo x="0" y="0"/>
            </wp:wrapPolygon>
          </wp:wrapThrough>
          <wp:docPr id="345024068" name="Picture 3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62304" name="Picture 3" descr="A white background with black dots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17" r="30506"/>
                  <a:stretch>
                    <a:fillRect/>
                  </a:stretch>
                </pic:blipFill>
                <pic:spPr bwMode="auto">
                  <a:xfrm>
                    <a:off x="0" y="0"/>
                    <a:ext cx="4449445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36C6" w14:textId="77777777" w:rsidR="003F6FB6" w:rsidRDefault="003F6FB6" w:rsidP="00EE0F7F">
      <w:r>
        <w:separator/>
      </w:r>
    </w:p>
  </w:footnote>
  <w:footnote w:type="continuationSeparator" w:id="0">
    <w:p w14:paraId="32F94772" w14:textId="77777777" w:rsidR="003F6FB6" w:rsidRDefault="003F6FB6" w:rsidP="00EE0F7F">
      <w:r>
        <w:continuationSeparator/>
      </w:r>
    </w:p>
  </w:footnote>
  <w:footnote w:type="continuationNotice" w:id="1">
    <w:p w14:paraId="6A91EF74" w14:textId="77777777" w:rsidR="003F6FB6" w:rsidRDefault="003F6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993C" w14:textId="7ADA51C3" w:rsidR="005B230A" w:rsidRDefault="005C6D65">
    <w:pPr>
      <w:pStyle w:val="Header"/>
    </w:pPr>
    <w:r w:rsidRPr="003C58E1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247F9FC0" wp14:editId="1E575767">
          <wp:simplePos x="0" y="0"/>
          <wp:positionH relativeFrom="margin">
            <wp:posOffset>3095625</wp:posOffset>
          </wp:positionH>
          <wp:positionV relativeFrom="page">
            <wp:align>top</wp:align>
          </wp:positionV>
          <wp:extent cx="4281805" cy="828040"/>
          <wp:effectExtent l="0" t="0" r="4445" b="0"/>
          <wp:wrapNone/>
          <wp:docPr id="583382928" name="Picture 1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382928" name="Picture 1" descr="A white background with black dot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25" b="91794"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21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24AE4"/>
    <w:rsid w:val="00127133"/>
    <w:rsid w:val="00131F5D"/>
    <w:rsid w:val="00141CC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0AF2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25FA"/>
    <w:rsid w:val="00360364"/>
    <w:rsid w:val="00371BBE"/>
    <w:rsid w:val="003727B8"/>
    <w:rsid w:val="0038422B"/>
    <w:rsid w:val="00390027"/>
    <w:rsid w:val="003C58E1"/>
    <w:rsid w:val="003F3E49"/>
    <w:rsid w:val="003F6FB6"/>
    <w:rsid w:val="004367E7"/>
    <w:rsid w:val="00443471"/>
    <w:rsid w:val="00444EC5"/>
    <w:rsid w:val="00445DD9"/>
    <w:rsid w:val="00450F95"/>
    <w:rsid w:val="00456340"/>
    <w:rsid w:val="00466686"/>
    <w:rsid w:val="00467003"/>
    <w:rsid w:val="0049599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B230A"/>
    <w:rsid w:val="005C3329"/>
    <w:rsid w:val="005C4466"/>
    <w:rsid w:val="005C5FF1"/>
    <w:rsid w:val="005C6D65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370F8"/>
    <w:rsid w:val="0074217B"/>
    <w:rsid w:val="007603E8"/>
    <w:rsid w:val="00767D7F"/>
    <w:rsid w:val="007A2DFF"/>
    <w:rsid w:val="007B0F08"/>
    <w:rsid w:val="007B105A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D6590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66FF0"/>
    <w:rsid w:val="00A81CA6"/>
    <w:rsid w:val="00A82089"/>
    <w:rsid w:val="00A82BF5"/>
    <w:rsid w:val="00A90A2D"/>
    <w:rsid w:val="00AB408F"/>
    <w:rsid w:val="00AC6A6B"/>
    <w:rsid w:val="00AF7D1F"/>
    <w:rsid w:val="00B62AE1"/>
    <w:rsid w:val="00B67438"/>
    <w:rsid w:val="00B75B21"/>
    <w:rsid w:val="00B80F23"/>
    <w:rsid w:val="00B81671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5221"/>
    <w:rsid w:val="00CD6251"/>
    <w:rsid w:val="00CE6FBB"/>
    <w:rsid w:val="00CF3D54"/>
    <w:rsid w:val="00D062FE"/>
    <w:rsid w:val="00D1091B"/>
    <w:rsid w:val="00D27961"/>
    <w:rsid w:val="00D30559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7DF1"/>
    <w:rsid w:val="00E32110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0CE"/>
    <w:rsid w:val="00F34E9F"/>
    <w:rsid w:val="00F53936"/>
    <w:rsid w:val="00F7001B"/>
    <w:rsid w:val="00F734DA"/>
    <w:rsid w:val="00F8217C"/>
    <w:rsid w:val="00F91374"/>
    <w:rsid w:val="00F9697E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43EB8"/>
  <w15:docId w15:val="{A4F4CF09-D3A7-49A3-82A5-E5EAF31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ard\AppData\Roaming\Microsoft\Templates\Service%20invoice%20(simple%20lines%20design%20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AEDF43023D46F6BF6A770201AF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6CDB-C64F-4B95-9378-8B51F34C293C}"/>
      </w:docPartPr>
      <w:docPartBody>
        <w:p w:rsidR="00000000" w:rsidRDefault="00000000">
          <w:pPr>
            <w:pStyle w:val="D9AEDF43023D46F6BF6A770201AF5F3B"/>
          </w:pPr>
          <w:r w:rsidRPr="00156A3A">
            <w:t>Invoice</w:t>
          </w:r>
        </w:p>
      </w:docPartBody>
    </w:docPart>
    <w:docPart>
      <w:docPartPr>
        <w:name w:val="5B2D389C729C46AE8D6C4A2F81F7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5D67-77CE-417E-AB54-E97BDDF2B2F4}"/>
      </w:docPartPr>
      <w:docPartBody>
        <w:p w:rsidR="00000000" w:rsidRDefault="00000000">
          <w:pPr>
            <w:pStyle w:val="5B2D389C729C46AE8D6C4A2F81F7849E"/>
          </w:pPr>
          <w:r w:rsidRPr="00156A3A">
            <w:t>DATE:</w:t>
          </w:r>
        </w:p>
      </w:docPartBody>
    </w:docPart>
    <w:docPart>
      <w:docPartPr>
        <w:name w:val="FE599557F61E4C828EACC94FC14D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F7FE-A8D7-44A3-A1F8-8403E647EA0C}"/>
      </w:docPartPr>
      <w:docPartBody>
        <w:p w:rsidR="00000000" w:rsidRDefault="00000000">
          <w:pPr>
            <w:pStyle w:val="FE599557F61E4C828EACC94FC14D70AC"/>
          </w:pPr>
          <w:r w:rsidRPr="00156A3A">
            <w:t>Date</w:t>
          </w:r>
        </w:p>
      </w:docPartBody>
    </w:docPart>
    <w:docPart>
      <w:docPartPr>
        <w:name w:val="7F89BFD68F6A45C785DFEC42F34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D0FC-48AD-47D1-8B17-836422CB3BD5}"/>
      </w:docPartPr>
      <w:docPartBody>
        <w:p w:rsidR="00000000" w:rsidRDefault="00000000">
          <w:pPr>
            <w:pStyle w:val="7F89BFD68F6A45C785DFEC42F346E483"/>
          </w:pPr>
          <w:r w:rsidRPr="00156A3A">
            <w:t>INVOICE #</w:t>
          </w:r>
        </w:p>
      </w:docPartBody>
    </w:docPart>
    <w:docPart>
      <w:docPartPr>
        <w:name w:val="6E940B6CCC6E4251B1936725C4CD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5578-28F5-4F4F-B2A9-2FE8419FA4FA}"/>
      </w:docPartPr>
      <w:docPartBody>
        <w:p w:rsidR="00000000" w:rsidRDefault="00000000">
          <w:pPr>
            <w:pStyle w:val="6E940B6CCC6E4251B1936725C4CDE771"/>
          </w:pPr>
          <w:r w:rsidRPr="00156A3A">
            <w:t>100</w:t>
          </w:r>
        </w:p>
      </w:docPartBody>
    </w:docPart>
    <w:docPart>
      <w:docPartPr>
        <w:name w:val="7EF0922497024EB6B4D23DEF9BC7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5DB2-799D-4AC1-9884-A4851E09ECB2}"/>
      </w:docPartPr>
      <w:docPartBody>
        <w:p w:rsidR="00000000" w:rsidRDefault="00000000">
          <w:pPr>
            <w:pStyle w:val="7EF0922497024EB6B4D23DEF9BC7153B"/>
          </w:pPr>
          <w:r w:rsidRPr="00156A3A">
            <w:t>Customer ID:</w:t>
          </w:r>
        </w:p>
      </w:docPartBody>
    </w:docPart>
    <w:docPart>
      <w:docPartPr>
        <w:name w:val="0EDF89217E464173B996A7887368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D5C8-93F7-410A-8501-08B924AB7F69}"/>
      </w:docPartPr>
      <w:docPartBody>
        <w:p w:rsidR="00000000" w:rsidRDefault="00000000">
          <w:pPr>
            <w:pStyle w:val="0EDF89217E464173B996A788736809D2"/>
          </w:pPr>
          <w:r w:rsidRPr="00156A3A">
            <w:t>ABC12345</w:t>
          </w:r>
        </w:p>
      </w:docPartBody>
    </w:docPart>
    <w:docPart>
      <w:docPartPr>
        <w:name w:val="FFFFAC63178745EFBC11B22679A2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E0EF-83B4-4B85-AEEF-ABDA2D2B6869}"/>
      </w:docPartPr>
      <w:docPartBody>
        <w:p w:rsidR="00000000" w:rsidRDefault="00000000">
          <w:pPr>
            <w:pStyle w:val="FFFFAC63178745EFBC11B22679A236D9"/>
          </w:pPr>
          <w:r w:rsidRPr="00156A3A">
            <w:t>To:</w:t>
          </w:r>
        </w:p>
      </w:docPartBody>
    </w:docPart>
    <w:docPart>
      <w:docPartPr>
        <w:name w:val="259FFD7191FF4D30A66AA78A211E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3DBC-C898-4BB1-B9FE-33D5423C5607}"/>
      </w:docPartPr>
      <w:docPartBody>
        <w:p w:rsidR="00000000" w:rsidRDefault="00000000">
          <w:pPr>
            <w:pStyle w:val="259FFD7191FF4D30A66AA78A211ED06E"/>
          </w:pPr>
          <w:r w:rsidRPr="00156A3A">
            <w:t>Anjali Chaturvedi</w:t>
          </w:r>
        </w:p>
      </w:docPartBody>
    </w:docPart>
    <w:docPart>
      <w:docPartPr>
        <w:name w:val="199D11D4204A45B6A329E2A0D182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0E27-4600-4645-945D-D12300697258}"/>
      </w:docPartPr>
      <w:docPartBody>
        <w:p w:rsidR="00000000" w:rsidRDefault="00000000">
          <w:pPr>
            <w:pStyle w:val="199D11D4204A45B6A329E2A0D1824AF8"/>
          </w:pPr>
          <w:r w:rsidRPr="00156A3A">
            <w:t>Extra Frame Photography</w:t>
          </w:r>
        </w:p>
      </w:docPartBody>
    </w:docPart>
    <w:docPart>
      <w:docPartPr>
        <w:name w:val="69FE6FC881044782953AB7670F41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793E-572F-4038-A7AF-E2614F116E62}"/>
      </w:docPartPr>
      <w:docPartBody>
        <w:p w:rsidR="00000000" w:rsidRDefault="00000000">
          <w:pPr>
            <w:pStyle w:val="69FE6FC881044782953AB7670F412BF0"/>
          </w:pPr>
          <w:r w:rsidRPr="00156A3A">
            <w:t>89 Pacific Ave</w:t>
          </w:r>
        </w:p>
      </w:docPartBody>
    </w:docPart>
    <w:docPart>
      <w:docPartPr>
        <w:name w:val="0EDD222773C847AB9E8DBC768C21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F479-F17F-45EE-8910-2F011F985B2D}"/>
      </w:docPartPr>
      <w:docPartBody>
        <w:p w:rsidR="00000000" w:rsidRDefault="00000000">
          <w:pPr>
            <w:pStyle w:val="0EDD222773C847AB9E8DBC768C21AAB0"/>
          </w:pPr>
          <w:r w:rsidRPr="00156A3A">
            <w:t xml:space="preserve">San </w:t>
          </w:r>
          <w:r w:rsidRPr="00156A3A">
            <w:t>Francisco, CA</w:t>
          </w:r>
        </w:p>
      </w:docPartBody>
    </w:docPart>
    <w:docPart>
      <w:docPartPr>
        <w:name w:val="75D4EC84F8BA475FA26ED42C9887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A917-699A-41ED-8A07-8B9DF8932DB0}"/>
      </w:docPartPr>
      <w:docPartBody>
        <w:p w:rsidR="00000000" w:rsidRDefault="00000000">
          <w:pPr>
            <w:pStyle w:val="75D4EC84F8BA475FA26ED42C98871E2F"/>
          </w:pPr>
          <w:r w:rsidRPr="00156A3A">
            <w:t>123-456-7890</w:t>
          </w:r>
        </w:p>
      </w:docPartBody>
    </w:docPart>
    <w:docPart>
      <w:docPartPr>
        <w:name w:val="BC96B02A7213474786A5F794672A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64CF-2781-4009-97E8-505AFF1FA8D2}"/>
      </w:docPartPr>
      <w:docPartBody>
        <w:p w:rsidR="00000000" w:rsidRDefault="00000000">
          <w:pPr>
            <w:pStyle w:val="BC96B02A7213474786A5F794672AEC9D"/>
          </w:pPr>
          <w:r w:rsidRPr="00156A3A">
            <w:t>Salesperson</w:t>
          </w:r>
        </w:p>
      </w:docPartBody>
    </w:docPart>
    <w:docPart>
      <w:docPartPr>
        <w:name w:val="8DB6E19F0098460D959ECFDF56D53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7130-9E77-4BCD-B16A-57CA553DFE35}"/>
      </w:docPartPr>
      <w:docPartBody>
        <w:p w:rsidR="00000000" w:rsidRDefault="00000000">
          <w:pPr>
            <w:pStyle w:val="8DB6E19F0098460D959ECFDF56D53BDE"/>
          </w:pPr>
          <w:r w:rsidRPr="00877C07">
            <w:t>Job</w:t>
          </w:r>
        </w:p>
      </w:docPartBody>
    </w:docPart>
    <w:docPart>
      <w:docPartPr>
        <w:name w:val="B1181967F59F429E8CA6E9F9F7A4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6C65-B6E9-48A4-9DDF-85B821D2BB81}"/>
      </w:docPartPr>
      <w:docPartBody>
        <w:p w:rsidR="00000000" w:rsidRDefault="00000000">
          <w:pPr>
            <w:pStyle w:val="B1181967F59F429E8CA6E9F9F7A4E3B6"/>
          </w:pPr>
          <w:r w:rsidRPr="00877C07">
            <w:t>Payment Terms</w:t>
          </w:r>
        </w:p>
      </w:docPartBody>
    </w:docPart>
    <w:docPart>
      <w:docPartPr>
        <w:name w:val="AB62A9B0E2BC4CF08D6D2DEEDFB7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3A62-22D4-4A9E-9882-C74890BB547A}"/>
      </w:docPartPr>
      <w:docPartBody>
        <w:p w:rsidR="00000000" w:rsidRDefault="00000000">
          <w:pPr>
            <w:pStyle w:val="AB62A9B0E2BC4CF08D6D2DEEDFB7F1EF"/>
          </w:pPr>
          <w:r w:rsidRPr="00877C07">
            <w:t>Due Date</w:t>
          </w:r>
        </w:p>
      </w:docPartBody>
    </w:docPart>
    <w:docPart>
      <w:docPartPr>
        <w:name w:val="E6B95922C66148DF8CE192CFD16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7D94-4E5D-4325-95E6-A7A05F945A0C}"/>
      </w:docPartPr>
      <w:docPartBody>
        <w:p w:rsidR="00000000" w:rsidRDefault="00000000">
          <w:pPr>
            <w:pStyle w:val="E6B95922C66148DF8CE192CFD162686E"/>
          </w:pPr>
          <w:r w:rsidRPr="00156A3A">
            <w:t>Oscar Ward</w:t>
          </w:r>
        </w:p>
      </w:docPartBody>
    </w:docPart>
    <w:docPart>
      <w:docPartPr>
        <w:name w:val="FE16CC1EF3A44F449E7E010190D9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4A65E-E1FB-42A9-B99A-37533D4EB018}"/>
      </w:docPartPr>
      <w:docPartBody>
        <w:p w:rsidR="00000000" w:rsidRDefault="00000000">
          <w:pPr>
            <w:pStyle w:val="FE16CC1EF3A44F449E7E010190D944AB"/>
          </w:pPr>
          <w:r w:rsidRPr="00156A3A">
            <w:t>Sales</w:t>
          </w:r>
        </w:p>
      </w:docPartBody>
    </w:docPart>
    <w:docPart>
      <w:docPartPr>
        <w:name w:val="2342FA56893E4EC497E00F7E6C9C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AE42-D369-49B0-9313-C6E55ABF70F6}"/>
      </w:docPartPr>
      <w:docPartBody>
        <w:p w:rsidR="00000000" w:rsidRDefault="00000000">
          <w:pPr>
            <w:pStyle w:val="2342FA56893E4EC497E00F7E6C9CE4D8"/>
          </w:pPr>
          <w:r>
            <w:t>Due on receipt</w:t>
          </w:r>
        </w:p>
      </w:docPartBody>
    </w:docPart>
    <w:docPart>
      <w:docPartPr>
        <w:name w:val="AB5C1C9C74F44AD68C699EE648BE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D61E-DC01-4BC8-9932-271CD357A2D1}"/>
      </w:docPartPr>
      <w:docPartBody>
        <w:p w:rsidR="00000000" w:rsidRDefault="00000000">
          <w:pPr>
            <w:pStyle w:val="AB5C1C9C74F44AD68C699EE648BE31D1"/>
          </w:pPr>
          <w:r w:rsidRPr="00156A3A">
            <w:t>1/30/23</w:t>
          </w:r>
        </w:p>
      </w:docPartBody>
    </w:docPart>
    <w:docPart>
      <w:docPartPr>
        <w:name w:val="29ACBC5F19FF47A8B8C8B9C21F60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61A5-6FA0-4378-8D3E-80AD7292C03C}"/>
      </w:docPartPr>
      <w:docPartBody>
        <w:p w:rsidR="00000000" w:rsidRDefault="00000000">
          <w:pPr>
            <w:pStyle w:val="29ACBC5F19FF47A8B8C8B9C21F6069FA"/>
          </w:pPr>
          <w:r>
            <w:t xml:space="preserve">Qty </w:t>
          </w:r>
        </w:p>
      </w:docPartBody>
    </w:docPart>
    <w:docPart>
      <w:docPartPr>
        <w:name w:val="7DBC3F955ECB4272AB6A898F9DEB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629BF-1CC3-4B83-86B2-4BEEC3253A26}"/>
      </w:docPartPr>
      <w:docPartBody>
        <w:p w:rsidR="00000000" w:rsidRDefault="00000000">
          <w:pPr>
            <w:pStyle w:val="7DBC3F955ECB4272AB6A898F9DEB076C"/>
          </w:pPr>
          <w:r>
            <w:t>Description</w:t>
          </w:r>
        </w:p>
      </w:docPartBody>
    </w:docPart>
    <w:docPart>
      <w:docPartPr>
        <w:name w:val="89054E73048C4569A0E8C9A81BE7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A3B7-8C75-4E90-8A85-BF42ACF210B8}"/>
      </w:docPartPr>
      <w:docPartBody>
        <w:p w:rsidR="00000000" w:rsidRDefault="00000000">
          <w:pPr>
            <w:pStyle w:val="89054E73048C4569A0E8C9A81BE7B8AD"/>
          </w:pPr>
          <w:r>
            <w:t>Unit Price</w:t>
          </w:r>
        </w:p>
      </w:docPartBody>
    </w:docPart>
    <w:docPart>
      <w:docPartPr>
        <w:name w:val="A774DD8947FE4A33A4365C184724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0EDC-0AAF-4CDE-A397-DA7A78896AEC}"/>
      </w:docPartPr>
      <w:docPartBody>
        <w:p w:rsidR="00000000" w:rsidRDefault="00000000">
          <w:pPr>
            <w:pStyle w:val="A774DD8947FE4A33A4365C184724DB3A"/>
          </w:pPr>
          <w:r>
            <w:t>Line Total</w:t>
          </w:r>
        </w:p>
      </w:docPartBody>
    </w:docPart>
    <w:docPart>
      <w:docPartPr>
        <w:name w:val="8F4F957E2F8848608791D7654F2F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4B0B-579A-4706-872D-4485D3A71708}"/>
      </w:docPartPr>
      <w:docPartBody>
        <w:p w:rsidR="00000000" w:rsidRDefault="00000000">
          <w:pPr>
            <w:pStyle w:val="8F4F957E2F8848608791D7654F2FAD4B"/>
          </w:pPr>
          <w:r w:rsidRPr="00156A3A">
            <w:t>10</w:t>
          </w:r>
        </w:p>
      </w:docPartBody>
    </w:docPart>
    <w:docPart>
      <w:docPartPr>
        <w:name w:val="BAA1B848F4DE4B15AAEF77612F09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A944-542F-49BF-8E53-72C0E41B577E}"/>
      </w:docPartPr>
      <w:docPartBody>
        <w:p w:rsidR="00000000" w:rsidRDefault="00000000">
          <w:pPr>
            <w:pStyle w:val="BAA1B848F4DE4B15AAEF77612F09E706"/>
          </w:pPr>
          <w:r w:rsidRPr="00156A3A">
            <w:t>20” x 30” hanging frames</w:t>
          </w:r>
        </w:p>
      </w:docPartBody>
    </w:docPart>
    <w:docPart>
      <w:docPartPr>
        <w:name w:val="F428ECF78EB94EF585CD174E9184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3D0E-92A7-4466-82B2-B5E345FF1CDD}"/>
      </w:docPartPr>
      <w:docPartBody>
        <w:p w:rsidR="00000000" w:rsidRDefault="00000000">
          <w:pPr>
            <w:pStyle w:val="F428ECF78EB94EF585CD174E918434E2"/>
          </w:pPr>
          <w:r w:rsidRPr="00156A3A">
            <w:t>15.00</w:t>
          </w:r>
        </w:p>
      </w:docPartBody>
    </w:docPart>
    <w:docPart>
      <w:docPartPr>
        <w:name w:val="8D061FD64245492185865A0B24AB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0084-FB53-469F-9F92-C25B68761943}"/>
      </w:docPartPr>
      <w:docPartBody>
        <w:p w:rsidR="00000000" w:rsidRDefault="00000000">
          <w:pPr>
            <w:pStyle w:val="8D061FD64245492185865A0B24AB0B68"/>
          </w:pPr>
          <w:r w:rsidRPr="00156A3A">
            <w:t>150.00</w:t>
          </w:r>
        </w:p>
      </w:docPartBody>
    </w:docPart>
    <w:docPart>
      <w:docPartPr>
        <w:name w:val="017CEC6CF47F430D81C883DA1140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1D78-6BA8-4990-8531-CD67BFCBE0AF}"/>
      </w:docPartPr>
      <w:docPartBody>
        <w:p w:rsidR="00000000" w:rsidRDefault="00000000">
          <w:pPr>
            <w:pStyle w:val="017CEC6CF47F430D81C883DA11404E1F"/>
          </w:pPr>
          <w:r w:rsidRPr="00156A3A">
            <w:t>50</w:t>
          </w:r>
        </w:p>
      </w:docPartBody>
    </w:docPart>
    <w:docPart>
      <w:docPartPr>
        <w:name w:val="A6089AE4E8B3424AA2BB6BFE0AE2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9BBE-6A32-4292-8E35-F22AB814E375}"/>
      </w:docPartPr>
      <w:docPartBody>
        <w:p w:rsidR="00000000" w:rsidRDefault="00000000">
          <w:pPr>
            <w:pStyle w:val="A6089AE4E8B3424AA2BB6BFE0AE20DFF"/>
          </w:pPr>
          <w:r w:rsidRPr="00156A3A">
            <w:t>5” x 7” standing frames</w:t>
          </w:r>
        </w:p>
      </w:docPartBody>
    </w:docPart>
    <w:docPart>
      <w:docPartPr>
        <w:name w:val="6DA6F6101B7540D986F8CDD2E1D8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33AE-C01D-48DD-99E1-2AC0C47A842C}"/>
      </w:docPartPr>
      <w:docPartBody>
        <w:p w:rsidR="00000000" w:rsidRDefault="00000000">
          <w:pPr>
            <w:pStyle w:val="6DA6F6101B7540D986F8CDD2E1D8578A"/>
          </w:pPr>
          <w:r w:rsidRPr="00156A3A">
            <w:t>5.00</w:t>
          </w:r>
        </w:p>
      </w:docPartBody>
    </w:docPart>
    <w:docPart>
      <w:docPartPr>
        <w:name w:val="E64B65C5ADA84F7689CB04DA6A28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1105-C804-4A1E-9813-8ED6B1EF6CB6}"/>
      </w:docPartPr>
      <w:docPartBody>
        <w:p w:rsidR="00000000" w:rsidRDefault="00000000">
          <w:pPr>
            <w:pStyle w:val="E64B65C5ADA84F7689CB04DA6A28FBAE"/>
          </w:pPr>
          <w:r w:rsidRPr="00156A3A">
            <w:t>250.00</w:t>
          </w:r>
        </w:p>
      </w:docPartBody>
    </w:docPart>
    <w:docPart>
      <w:docPartPr>
        <w:name w:val="97B7957B0FA549738A34227CFA82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6678-9381-49E1-BF6C-0E51444F3D98}"/>
      </w:docPartPr>
      <w:docPartBody>
        <w:p w:rsidR="00000000" w:rsidRDefault="00000000">
          <w:pPr>
            <w:pStyle w:val="97B7957B0FA549738A34227CFA8277D3"/>
          </w:pPr>
          <w:r>
            <w:t>Subtotal</w:t>
          </w:r>
        </w:p>
      </w:docPartBody>
    </w:docPart>
    <w:docPart>
      <w:docPartPr>
        <w:name w:val="BC63EA9C769C4ABCB682B084F796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9B58-4009-4BD0-B21C-48265A270D3B}"/>
      </w:docPartPr>
      <w:docPartBody>
        <w:p w:rsidR="00000000" w:rsidRDefault="00000000">
          <w:pPr>
            <w:pStyle w:val="BC63EA9C769C4ABCB682B084F79613C0"/>
          </w:pPr>
          <w:r w:rsidRPr="00156A3A">
            <w:t>400.00</w:t>
          </w:r>
        </w:p>
      </w:docPartBody>
    </w:docPart>
    <w:docPart>
      <w:docPartPr>
        <w:name w:val="A19C6685166B4AACA57AB18E881D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16E4-AB2A-4BF6-BA5B-B8F5EA13CA8C}"/>
      </w:docPartPr>
      <w:docPartBody>
        <w:p w:rsidR="00000000" w:rsidRDefault="00000000">
          <w:pPr>
            <w:pStyle w:val="A19C6685166B4AACA57AB18E881D7960"/>
          </w:pPr>
          <w:r>
            <w:t>Sales Tax</w:t>
          </w:r>
        </w:p>
      </w:docPartBody>
    </w:docPart>
    <w:docPart>
      <w:docPartPr>
        <w:name w:val="B0DD27A944854F84B67A445FB4D0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2073-AF0C-4669-8815-108D498ED660}"/>
      </w:docPartPr>
      <w:docPartBody>
        <w:p w:rsidR="00000000" w:rsidRDefault="00000000">
          <w:pPr>
            <w:pStyle w:val="B0DD27A944854F84B67A445FB4D02A78"/>
          </w:pPr>
          <w:r w:rsidRPr="00156A3A">
            <w:t>20.00</w:t>
          </w:r>
        </w:p>
      </w:docPartBody>
    </w:docPart>
    <w:docPart>
      <w:docPartPr>
        <w:name w:val="BE6C6B6DF1CE41EF8D0331C85DB4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C0AE-9B0A-4C7D-92C5-94EA9F91DCBD}"/>
      </w:docPartPr>
      <w:docPartBody>
        <w:p w:rsidR="00000000" w:rsidRDefault="00000000">
          <w:pPr>
            <w:pStyle w:val="BE6C6B6DF1CE41EF8D0331C85DB4E8CC"/>
          </w:pPr>
          <w:r>
            <w:t>Total</w:t>
          </w:r>
        </w:p>
      </w:docPartBody>
    </w:docPart>
    <w:docPart>
      <w:docPartPr>
        <w:name w:val="214E8E1E68DC417D992B468E5BD3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4673-F92F-4F38-B535-2BF7FF82AAB4}"/>
      </w:docPartPr>
      <w:docPartBody>
        <w:p w:rsidR="00000000" w:rsidRDefault="00000000">
          <w:pPr>
            <w:pStyle w:val="214E8E1E68DC417D992B468E5BD32397"/>
          </w:pPr>
          <w:r w:rsidRPr="00156A3A">
            <w:t>420.00</w:t>
          </w:r>
        </w:p>
      </w:docPartBody>
    </w:docPart>
    <w:docPart>
      <w:docPartPr>
        <w:name w:val="1BE2882A705D4A85AB37DFB63A49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F1C2-6076-4D72-8B83-91F5BB474858}"/>
      </w:docPartPr>
      <w:docPartBody>
        <w:p w:rsidR="00000000" w:rsidRDefault="00000000">
          <w:pPr>
            <w:pStyle w:val="1BE2882A705D4A85AB37DFB63A498D18"/>
          </w:pPr>
          <w:r w:rsidRPr="00DB3205">
            <w:t>Thank you for your business!</w:t>
          </w:r>
        </w:p>
      </w:docPartBody>
    </w:docPart>
    <w:docPart>
      <w:docPartPr>
        <w:name w:val="74E17AFBB06947B8A3C22489EC48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3531-1333-47F0-BCE7-59B2673B1209}"/>
      </w:docPartPr>
      <w:docPartBody>
        <w:p w:rsidR="00000000" w:rsidRDefault="00000000">
          <w:pPr>
            <w:pStyle w:val="74E17AFBB06947B8A3C22489EC483C8A"/>
          </w:pPr>
          <w:r w:rsidRPr="00DB3205">
            <w:t>Create &amp; Co.</w:t>
          </w:r>
        </w:p>
      </w:docPartBody>
    </w:docPart>
    <w:docPart>
      <w:docPartPr>
        <w:name w:val="AFA4E15B44BC40B7BF034EDA0FF4E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D41F-3767-44D9-B1CD-CFA2634C8719}"/>
      </w:docPartPr>
      <w:docPartBody>
        <w:p w:rsidR="00000000" w:rsidRDefault="00000000">
          <w:pPr>
            <w:pStyle w:val="AFA4E15B44BC40B7BF034EDA0FF4E6E8"/>
          </w:pPr>
          <w:r w:rsidRPr="00DB3205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F2"/>
    <w:rsid w:val="007370F8"/>
    <w:rsid w:val="00D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EDF43023D46F6BF6A770201AF5F3B">
    <w:name w:val="D9AEDF43023D46F6BF6A770201AF5F3B"/>
  </w:style>
  <w:style w:type="paragraph" w:customStyle="1" w:styleId="5B2D389C729C46AE8D6C4A2F81F7849E">
    <w:name w:val="5B2D389C729C46AE8D6C4A2F81F7849E"/>
  </w:style>
  <w:style w:type="paragraph" w:customStyle="1" w:styleId="FE599557F61E4C828EACC94FC14D70AC">
    <w:name w:val="FE599557F61E4C828EACC94FC14D70AC"/>
  </w:style>
  <w:style w:type="paragraph" w:customStyle="1" w:styleId="7F89BFD68F6A45C785DFEC42F346E483">
    <w:name w:val="7F89BFD68F6A45C785DFEC42F346E483"/>
  </w:style>
  <w:style w:type="paragraph" w:customStyle="1" w:styleId="6E940B6CCC6E4251B1936725C4CDE771">
    <w:name w:val="6E940B6CCC6E4251B1936725C4CDE771"/>
  </w:style>
  <w:style w:type="paragraph" w:customStyle="1" w:styleId="7EF0922497024EB6B4D23DEF9BC7153B">
    <w:name w:val="7EF0922497024EB6B4D23DEF9BC7153B"/>
  </w:style>
  <w:style w:type="paragraph" w:customStyle="1" w:styleId="0EDF89217E464173B996A788736809D2">
    <w:name w:val="0EDF89217E464173B996A788736809D2"/>
  </w:style>
  <w:style w:type="paragraph" w:customStyle="1" w:styleId="FFFFAC63178745EFBC11B22679A236D9">
    <w:name w:val="FFFFAC63178745EFBC11B22679A236D9"/>
  </w:style>
  <w:style w:type="paragraph" w:customStyle="1" w:styleId="259FFD7191FF4D30A66AA78A211ED06E">
    <w:name w:val="259FFD7191FF4D30A66AA78A211ED06E"/>
  </w:style>
  <w:style w:type="paragraph" w:customStyle="1" w:styleId="199D11D4204A45B6A329E2A0D1824AF8">
    <w:name w:val="199D11D4204A45B6A329E2A0D1824AF8"/>
  </w:style>
  <w:style w:type="paragraph" w:customStyle="1" w:styleId="69FE6FC881044782953AB7670F412BF0">
    <w:name w:val="69FE6FC881044782953AB7670F412BF0"/>
  </w:style>
  <w:style w:type="paragraph" w:customStyle="1" w:styleId="0EDD222773C847AB9E8DBC768C21AAB0">
    <w:name w:val="0EDD222773C847AB9E8DBC768C21AAB0"/>
  </w:style>
  <w:style w:type="paragraph" w:customStyle="1" w:styleId="75D4EC84F8BA475FA26ED42C98871E2F">
    <w:name w:val="75D4EC84F8BA475FA26ED42C98871E2F"/>
  </w:style>
  <w:style w:type="paragraph" w:customStyle="1" w:styleId="BC96B02A7213474786A5F794672AEC9D">
    <w:name w:val="BC96B02A7213474786A5F794672AEC9D"/>
  </w:style>
  <w:style w:type="paragraph" w:customStyle="1" w:styleId="8DB6E19F0098460D959ECFDF56D53BDE">
    <w:name w:val="8DB6E19F0098460D959ECFDF56D53BDE"/>
  </w:style>
  <w:style w:type="paragraph" w:customStyle="1" w:styleId="B1181967F59F429E8CA6E9F9F7A4E3B6">
    <w:name w:val="B1181967F59F429E8CA6E9F9F7A4E3B6"/>
  </w:style>
  <w:style w:type="paragraph" w:customStyle="1" w:styleId="AB62A9B0E2BC4CF08D6D2DEEDFB7F1EF">
    <w:name w:val="AB62A9B0E2BC4CF08D6D2DEEDFB7F1EF"/>
  </w:style>
  <w:style w:type="paragraph" w:customStyle="1" w:styleId="E6B95922C66148DF8CE192CFD162686E">
    <w:name w:val="E6B95922C66148DF8CE192CFD162686E"/>
  </w:style>
  <w:style w:type="paragraph" w:customStyle="1" w:styleId="FE16CC1EF3A44F449E7E010190D944AB">
    <w:name w:val="FE16CC1EF3A44F449E7E010190D944AB"/>
  </w:style>
  <w:style w:type="paragraph" w:customStyle="1" w:styleId="2342FA56893E4EC497E00F7E6C9CE4D8">
    <w:name w:val="2342FA56893E4EC497E00F7E6C9CE4D8"/>
  </w:style>
  <w:style w:type="paragraph" w:customStyle="1" w:styleId="AB5C1C9C74F44AD68C699EE648BE31D1">
    <w:name w:val="AB5C1C9C74F44AD68C699EE648BE31D1"/>
  </w:style>
  <w:style w:type="paragraph" w:customStyle="1" w:styleId="29ACBC5F19FF47A8B8C8B9C21F6069FA">
    <w:name w:val="29ACBC5F19FF47A8B8C8B9C21F6069FA"/>
  </w:style>
  <w:style w:type="paragraph" w:customStyle="1" w:styleId="7DBC3F955ECB4272AB6A898F9DEB076C">
    <w:name w:val="7DBC3F955ECB4272AB6A898F9DEB076C"/>
  </w:style>
  <w:style w:type="paragraph" w:customStyle="1" w:styleId="89054E73048C4569A0E8C9A81BE7B8AD">
    <w:name w:val="89054E73048C4569A0E8C9A81BE7B8AD"/>
  </w:style>
  <w:style w:type="paragraph" w:customStyle="1" w:styleId="A774DD8947FE4A33A4365C184724DB3A">
    <w:name w:val="A774DD8947FE4A33A4365C184724DB3A"/>
  </w:style>
  <w:style w:type="paragraph" w:customStyle="1" w:styleId="8F4F957E2F8848608791D7654F2FAD4B">
    <w:name w:val="8F4F957E2F8848608791D7654F2FAD4B"/>
  </w:style>
  <w:style w:type="paragraph" w:customStyle="1" w:styleId="BAA1B848F4DE4B15AAEF77612F09E706">
    <w:name w:val="BAA1B848F4DE4B15AAEF77612F09E706"/>
  </w:style>
  <w:style w:type="paragraph" w:customStyle="1" w:styleId="F428ECF78EB94EF585CD174E918434E2">
    <w:name w:val="F428ECF78EB94EF585CD174E918434E2"/>
  </w:style>
  <w:style w:type="paragraph" w:customStyle="1" w:styleId="8D061FD64245492185865A0B24AB0B68">
    <w:name w:val="8D061FD64245492185865A0B24AB0B68"/>
  </w:style>
  <w:style w:type="paragraph" w:customStyle="1" w:styleId="017CEC6CF47F430D81C883DA11404E1F">
    <w:name w:val="017CEC6CF47F430D81C883DA11404E1F"/>
  </w:style>
  <w:style w:type="paragraph" w:customStyle="1" w:styleId="A6089AE4E8B3424AA2BB6BFE0AE20DFF">
    <w:name w:val="A6089AE4E8B3424AA2BB6BFE0AE20DFF"/>
  </w:style>
  <w:style w:type="paragraph" w:customStyle="1" w:styleId="6DA6F6101B7540D986F8CDD2E1D8578A">
    <w:name w:val="6DA6F6101B7540D986F8CDD2E1D8578A"/>
  </w:style>
  <w:style w:type="paragraph" w:customStyle="1" w:styleId="E64B65C5ADA84F7689CB04DA6A28FBAE">
    <w:name w:val="E64B65C5ADA84F7689CB04DA6A28FBAE"/>
  </w:style>
  <w:style w:type="paragraph" w:customStyle="1" w:styleId="97B7957B0FA549738A34227CFA8277D3">
    <w:name w:val="97B7957B0FA549738A34227CFA8277D3"/>
  </w:style>
  <w:style w:type="paragraph" w:customStyle="1" w:styleId="BC63EA9C769C4ABCB682B084F79613C0">
    <w:name w:val="BC63EA9C769C4ABCB682B084F79613C0"/>
  </w:style>
  <w:style w:type="paragraph" w:customStyle="1" w:styleId="A19C6685166B4AACA57AB18E881D7960">
    <w:name w:val="A19C6685166B4AACA57AB18E881D7960"/>
  </w:style>
  <w:style w:type="paragraph" w:customStyle="1" w:styleId="B0DD27A944854F84B67A445FB4D02A78">
    <w:name w:val="B0DD27A944854F84B67A445FB4D02A78"/>
  </w:style>
  <w:style w:type="paragraph" w:customStyle="1" w:styleId="BE6C6B6DF1CE41EF8D0331C85DB4E8CC">
    <w:name w:val="BE6C6B6DF1CE41EF8D0331C85DB4E8CC"/>
  </w:style>
  <w:style w:type="paragraph" w:customStyle="1" w:styleId="214E8E1E68DC417D992B468E5BD32397">
    <w:name w:val="214E8E1E68DC417D992B468E5BD32397"/>
  </w:style>
  <w:style w:type="paragraph" w:customStyle="1" w:styleId="A3A7F8426CA045E6863B95C5206F3BCE">
    <w:name w:val="A3A7F8426CA045E6863B95C5206F3BCE"/>
  </w:style>
  <w:style w:type="paragraph" w:customStyle="1" w:styleId="7812399CFF414A13AC0FFD4227380364">
    <w:name w:val="7812399CFF414A13AC0FFD4227380364"/>
  </w:style>
  <w:style w:type="paragraph" w:customStyle="1" w:styleId="1BE2882A705D4A85AB37DFB63A498D18">
    <w:name w:val="1BE2882A705D4A85AB37DFB63A498D18"/>
  </w:style>
  <w:style w:type="paragraph" w:customStyle="1" w:styleId="74E17AFBB06947B8A3C22489EC483C8A">
    <w:name w:val="74E17AFBB06947B8A3C22489EC483C8A"/>
  </w:style>
  <w:style w:type="paragraph" w:customStyle="1" w:styleId="FF63A2C560DD4844A4A36788C1F4E5E6">
    <w:name w:val="FF63A2C560DD4844A4A36788C1F4E5E6"/>
  </w:style>
  <w:style w:type="paragraph" w:customStyle="1" w:styleId="CC64CB93F8644C3A9DB5B8F74D2EA51D">
    <w:name w:val="CC64CB93F8644C3A9DB5B8F74D2EA51D"/>
  </w:style>
  <w:style w:type="paragraph" w:customStyle="1" w:styleId="AFA4E15B44BC40B7BF034EDA0FF4E6E8">
    <w:name w:val="AFA4E15B44BC40B7BF034EDA0FF4E6E8"/>
  </w:style>
  <w:style w:type="paragraph" w:customStyle="1" w:styleId="D4019D36D6944668903B4B1E52203AC8">
    <w:name w:val="D4019D36D6944668903B4B1E52203AC8"/>
  </w:style>
  <w:style w:type="paragraph" w:customStyle="1" w:styleId="9C6B8604CC5149DB9ACDCED2BD5B382B">
    <w:name w:val="9C6B8604CC5149DB9ACDCED2BD5B382B"/>
  </w:style>
  <w:style w:type="paragraph" w:customStyle="1" w:styleId="62FBF584B8CE4504B0F377CCB78F747F">
    <w:name w:val="62FBF584B8CE4504B0F377CCB78F7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 document)</Template>
  <TotalTime>39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Deckard</dc:creator>
  <cp:keywords/>
  <cp:lastModifiedBy>Janine Elizabeth Ponpon</cp:lastModifiedBy>
  <cp:revision>13</cp:revision>
  <dcterms:created xsi:type="dcterms:W3CDTF">2025-06-16T07:11:00Z</dcterms:created>
  <dcterms:modified xsi:type="dcterms:W3CDTF">2025-06-16T07:50:00Z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